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BBB2" w14:textId="2C136E66" w:rsidR="00022ADF" w:rsidRDefault="00022ADF" w:rsidP="00022ADF">
      <w:pPr>
        <w:jc w:val="center"/>
        <w:rPr>
          <w:sz w:val="32"/>
          <w:lang w:val="en-GB"/>
        </w:rPr>
      </w:pPr>
      <w:bookmarkStart w:id="0" w:name="_Toc11681706"/>
      <w:r w:rsidRPr="001B4C7B">
        <w:rPr>
          <w:sz w:val="32"/>
          <w:lang w:val="en-GB"/>
        </w:rPr>
        <w:t>IMAT2207 Agile Team Development</w:t>
      </w:r>
    </w:p>
    <w:p w14:paraId="007F19B9" w14:textId="027292C6" w:rsidR="00022ADF" w:rsidRPr="001B4C7B" w:rsidRDefault="00022ADF" w:rsidP="00022ADF">
      <w:pPr>
        <w:jc w:val="center"/>
        <w:rPr>
          <w:sz w:val="32"/>
          <w:lang w:val="en-GB"/>
        </w:rPr>
      </w:pPr>
      <w:r w:rsidRPr="001B4C7B">
        <w:rPr>
          <w:sz w:val="32"/>
          <w:lang w:val="en-GB"/>
        </w:rPr>
        <w:t xml:space="preserve">Practical – Unit </w:t>
      </w:r>
      <w:r>
        <w:rPr>
          <w:sz w:val="32"/>
          <w:lang w:val="en-GB"/>
        </w:rPr>
        <w:t>3</w:t>
      </w:r>
      <w:r w:rsidR="00AD2329">
        <w:rPr>
          <w:sz w:val="32"/>
          <w:lang w:val="en-GB"/>
        </w:rPr>
        <w:t>a</w:t>
      </w:r>
    </w:p>
    <w:p w14:paraId="636C554E" w14:textId="77777777" w:rsidR="00E7723E" w:rsidRDefault="00E7723E" w:rsidP="00E7723E">
      <w:pPr>
        <w:rPr>
          <w:lang w:val="en-GB"/>
        </w:rPr>
      </w:pPr>
    </w:p>
    <w:p w14:paraId="09BEDFE4" w14:textId="5197DFDE" w:rsidR="00022ADF" w:rsidRPr="001B4C7B" w:rsidRDefault="007B6F7F" w:rsidP="00022ADF">
      <w:pPr>
        <w:jc w:val="center"/>
        <w:rPr>
          <w:sz w:val="32"/>
          <w:lang w:val="en-GB"/>
        </w:rPr>
      </w:pPr>
      <w:r>
        <w:rPr>
          <w:noProof/>
          <w:lang w:val="en-GB"/>
        </w:rPr>
        <mc:AlternateContent>
          <mc:Choice Requires="wps">
            <w:drawing>
              <wp:anchor distT="45720" distB="45720" distL="114300" distR="114300" simplePos="0" relativeHeight="251654656" behindDoc="0" locked="0" layoutInCell="1" allowOverlap="1" wp14:anchorId="75B5B9F8" wp14:editId="2D8E9286">
                <wp:simplePos x="0" y="0"/>
                <wp:positionH relativeFrom="column">
                  <wp:posOffset>314325</wp:posOffset>
                </wp:positionH>
                <wp:positionV relativeFrom="paragraph">
                  <wp:posOffset>1429385</wp:posOffset>
                </wp:positionV>
                <wp:extent cx="5000625" cy="1016635"/>
                <wp:effectExtent l="9525" t="5080" r="9525" b="6985"/>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1016635"/>
                        </a:xfrm>
                        <a:prstGeom prst="rect">
                          <a:avLst/>
                        </a:prstGeom>
                        <a:solidFill>
                          <a:srgbClr val="FFFFFF"/>
                        </a:solidFill>
                        <a:ln w="9525">
                          <a:solidFill>
                            <a:srgbClr val="000000"/>
                          </a:solidFill>
                          <a:miter lim="800000"/>
                          <a:headEnd/>
                          <a:tailEnd/>
                        </a:ln>
                      </wps:spPr>
                      <wps:txbx>
                        <w:txbxContent>
                          <w:p w14:paraId="25932C06" w14:textId="268D78DE" w:rsidR="00022ADF" w:rsidRPr="00E7723E" w:rsidRDefault="00AD2329" w:rsidP="00022ADF">
                            <w:pPr>
                              <w:jc w:val="center"/>
                              <w:rPr>
                                <w:sz w:val="40"/>
                                <w:lang w:val="en-GB"/>
                              </w:rPr>
                            </w:pPr>
                            <w:r>
                              <w:rPr>
                                <w:sz w:val="40"/>
                                <w:lang w:val="en-GB"/>
                              </w:rPr>
                              <w:t>Creating a Local Database</w:t>
                            </w:r>
                          </w:p>
                          <w:p w14:paraId="1A0CB20E" w14:textId="77777777" w:rsidR="00022ADF" w:rsidRPr="00022ADF" w:rsidRDefault="00022ADF" w:rsidP="00022ADF">
                            <w:pPr>
                              <w:jc w:val="center"/>
                              <w:rPr>
                                <w:sz w:val="32"/>
                                <w:szCs w:val="32"/>
                                <w:lang w:val="en-GB"/>
                              </w:rPr>
                            </w:pPr>
                            <w:r w:rsidRPr="00022ADF">
                              <w:rPr>
                                <w:sz w:val="32"/>
                                <w:szCs w:val="32"/>
                                <w:lang w:val="en-GB"/>
                              </w:rPr>
                              <w:t>Configuring the database</w:t>
                            </w:r>
                          </w:p>
                          <w:p w14:paraId="5CF10CE5" w14:textId="33DFA394" w:rsidR="00022ADF" w:rsidRPr="001B4C7B" w:rsidRDefault="00022ADF" w:rsidP="00022ADF">
                            <w:pPr>
                              <w:jc w:val="center"/>
                              <w:rPr>
                                <w:sz w:val="32"/>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5B9F8" id="_x0000_t202" coordsize="21600,21600" o:spt="202" path="m,l,21600r21600,l21600,xe">
                <v:stroke joinstyle="miter"/>
                <v:path gradientshapeok="t" o:connecttype="rect"/>
              </v:shapetype>
              <v:shape id="Text Box 2" o:spid="_x0000_s1026" type="#_x0000_t202" style="position:absolute;left:0;text-align:left;margin-left:24.75pt;margin-top:112.55pt;width:393.75pt;height:80.0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">
                <v:textbox>
                  <w:txbxContent>
                    <w:p w14:paraId="25932C06" w14:textId="268D78DE" w:rsidR="00022ADF" w:rsidRPr="00E7723E" w:rsidRDefault="00AD2329" w:rsidP="00022ADF">
                      <w:pPr>
                        <w:jc w:val="center"/>
                        <w:rPr>
                          <w:sz w:val="40"/>
                          <w:lang w:val="en-GB"/>
                        </w:rPr>
                      </w:pPr>
                      <w:r>
                        <w:rPr>
                          <w:sz w:val="40"/>
                          <w:lang w:val="en-GB"/>
                        </w:rPr>
                        <w:t>Creating a Local Database</w:t>
                      </w:r>
                    </w:p>
                    <w:p w14:paraId="1A0CB20E" w14:textId="77777777" w:rsidR="00022ADF" w:rsidRPr="00022ADF" w:rsidRDefault="00022ADF" w:rsidP="00022ADF">
                      <w:pPr>
                        <w:jc w:val="center"/>
                        <w:rPr>
                          <w:sz w:val="32"/>
                          <w:szCs w:val="32"/>
                          <w:lang w:val="en-GB"/>
                        </w:rPr>
                      </w:pPr>
                      <w:r w:rsidRPr="00022ADF">
                        <w:rPr>
                          <w:sz w:val="32"/>
                          <w:szCs w:val="32"/>
                          <w:lang w:val="en-GB"/>
                        </w:rPr>
                        <w:t>Configuring the database</w:t>
                      </w:r>
                    </w:p>
                    <w:p w14:paraId="5CF10CE5" w14:textId="33DFA394" w:rsidR="00022ADF" w:rsidRPr="001B4C7B" w:rsidRDefault="00022ADF" w:rsidP="00022ADF">
                      <w:pPr>
                        <w:jc w:val="center"/>
                        <w:rPr>
                          <w:sz w:val="32"/>
                          <w:lang w:val="en-GB"/>
                        </w:rPr>
                      </w:pPr>
                    </w:p>
                  </w:txbxContent>
                </v:textbox>
                <w10:wrap type="square"/>
              </v:shape>
            </w:pict>
          </mc:Fallback>
        </mc:AlternateContent>
      </w:r>
      <w:r w:rsidR="00E7723E">
        <w:rPr>
          <w:lang w:val="en-GB"/>
        </w:rPr>
        <w:br w:type="page"/>
      </w:r>
      <w:r w:rsidR="00022ADF" w:rsidRPr="001B4C7B">
        <w:rPr>
          <w:sz w:val="32"/>
          <w:lang w:val="en-GB"/>
        </w:rPr>
        <w:lastRenderedPageBreak/>
        <w:t xml:space="preserve"> </w:t>
      </w:r>
    </w:p>
    <w:p w14:paraId="636C554F" w14:textId="505E9F39" w:rsidR="00E7723E" w:rsidRDefault="00E7723E">
      <w:pPr>
        <w:rPr>
          <w:lang w:val="en-GB"/>
        </w:rPr>
      </w:pPr>
    </w:p>
    <w:p w14:paraId="620CE3C1" w14:textId="05577CE8" w:rsidR="007D14C1" w:rsidRDefault="00476083">
      <w:pPr>
        <w:pStyle w:val="TOC1"/>
        <w:tabs>
          <w:tab w:val="right" w:leader="dot" w:pos="9350"/>
        </w:tabs>
        <w:rPr>
          <w:rFonts w:eastAsiaTheme="minorEastAsia"/>
          <w:noProof/>
          <w:lang w:val="en-GB" w:eastAsia="en-GB"/>
        </w:rPr>
      </w:pPr>
      <w:r>
        <w:rPr>
          <w:lang w:val="en-GB"/>
        </w:rPr>
        <w:fldChar w:fldCharType="begin"/>
      </w:r>
      <w:r w:rsidR="00E7723E">
        <w:rPr>
          <w:lang w:val="en-GB"/>
        </w:rPr>
        <w:instrText xml:space="preserve"> TOC \o "1-3" \h \z \u </w:instrText>
      </w:r>
      <w:r>
        <w:rPr>
          <w:lang w:val="en-GB"/>
        </w:rPr>
        <w:fldChar w:fldCharType="separate"/>
      </w:r>
      <w:hyperlink w:anchor="_Toc156374919" w:history="1">
        <w:r w:rsidR="007D14C1" w:rsidRPr="001E1C3E">
          <w:rPr>
            <w:rStyle w:val="Hyperlink"/>
            <w:noProof/>
            <w:lang w:val="en-GB"/>
          </w:rPr>
          <w:t>Linking to the Database</w:t>
        </w:r>
        <w:r w:rsidR="007D14C1">
          <w:rPr>
            <w:noProof/>
            <w:webHidden/>
          </w:rPr>
          <w:tab/>
        </w:r>
        <w:r w:rsidR="007D14C1">
          <w:rPr>
            <w:noProof/>
            <w:webHidden/>
          </w:rPr>
          <w:fldChar w:fldCharType="begin"/>
        </w:r>
        <w:r w:rsidR="007D14C1">
          <w:rPr>
            <w:noProof/>
            <w:webHidden/>
          </w:rPr>
          <w:instrText xml:space="preserve"> PAGEREF _Toc156374919 \h </w:instrText>
        </w:r>
        <w:r w:rsidR="007D14C1">
          <w:rPr>
            <w:noProof/>
            <w:webHidden/>
          </w:rPr>
        </w:r>
        <w:r w:rsidR="007D14C1">
          <w:rPr>
            <w:noProof/>
            <w:webHidden/>
          </w:rPr>
          <w:fldChar w:fldCharType="separate"/>
        </w:r>
        <w:r w:rsidR="007D14C1">
          <w:rPr>
            <w:noProof/>
            <w:webHidden/>
          </w:rPr>
          <w:t>1</w:t>
        </w:r>
        <w:r w:rsidR="007D14C1">
          <w:rPr>
            <w:noProof/>
            <w:webHidden/>
          </w:rPr>
          <w:fldChar w:fldCharType="end"/>
        </w:r>
      </w:hyperlink>
    </w:p>
    <w:p w14:paraId="238A53E2" w14:textId="1CD96879" w:rsidR="007D14C1" w:rsidRDefault="007D14C1">
      <w:pPr>
        <w:pStyle w:val="TOC2"/>
        <w:tabs>
          <w:tab w:val="right" w:leader="dot" w:pos="9350"/>
        </w:tabs>
        <w:rPr>
          <w:rFonts w:eastAsiaTheme="minorEastAsia"/>
          <w:noProof/>
          <w:lang w:val="en-GB" w:eastAsia="en-GB"/>
        </w:rPr>
      </w:pPr>
      <w:hyperlink w:anchor="_Toc156374920" w:history="1">
        <w:r w:rsidRPr="001E1C3E">
          <w:rPr>
            <w:rStyle w:val="Hyperlink"/>
            <w:noProof/>
            <w:lang w:val="en-GB"/>
          </w:rPr>
          <w:t>Before you Begin</w:t>
        </w:r>
        <w:r>
          <w:rPr>
            <w:noProof/>
            <w:webHidden/>
          </w:rPr>
          <w:tab/>
        </w:r>
        <w:r>
          <w:rPr>
            <w:noProof/>
            <w:webHidden/>
          </w:rPr>
          <w:fldChar w:fldCharType="begin"/>
        </w:r>
        <w:r>
          <w:rPr>
            <w:noProof/>
            <w:webHidden/>
          </w:rPr>
          <w:instrText xml:space="preserve"> PAGEREF _Toc156374920 \h </w:instrText>
        </w:r>
        <w:r>
          <w:rPr>
            <w:noProof/>
            <w:webHidden/>
          </w:rPr>
        </w:r>
        <w:r>
          <w:rPr>
            <w:noProof/>
            <w:webHidden/>
          </w:rPr>
          <w:fldChar w:fldCharType="separate"/>
        </w:r>
        <w:r>
          <w:rPr>
            <w:noProof/>
            <w:webHidden/>
          </w:rPr>
          <w:t>1</w:t>
        </w:r>
        <w:r>
          <w:rPr>
            <w:noProof/>
            <w:webHidden/>
          </w:rPr>
          <w:fldChar w:fldCharType="end"/>
        </w:r>
      </w:hyperlink>
    </w:p>
    <w:p w14:paraId="0CC0C6BE" w14:textId="588ED068" w:rsidR="007D14C1" w:rsidRDefault="007D14C1">
      <w:pPr>
        <w:pStyle w:val="TOC2"/>
        <w:tabs>
          <w:tab w:val="right" w:leader="dot" w:pos="9350"/>
        </w:tabs>
        <w:rPr>
          <w:rFonts w:eastAsiaTheme="minorEastAsia"/>
          <w:noProof/>
          <w:lang w:val="en-GB" w:eastAsia="en-GB"/>
        </w:rPr>
      </w:pPr>
      <w:hyperlink w:anchor="_Toc156374921" w:history="1">
        <w:r w:rsidRPr="001E1C3E">
          <w:rPr>
            <w:rStyle w:val="Hyperlink"/>
            <w:noProof/>
            <w:lang w:val="en-GB"/>
          </w:rPr>
          <w:t>How this will work – Copy and Adapt</w:t>
        </w:r>
        <w:r>
          <w:rPr>
            <w:noProof/>
            <w:webHidden/>
          </w:rPr>
          <w:tab/>
        </w:r>
        <w:r>
          <w:rPr>
            <w:noProof/>
            <w:webHidden/>
          </w:rPr>
          <w:fldChar w:fldCharType="begin"/>
        </w:r>
        <w:r>
          <w:rPr>
            <w:noProof/>
            <w:webHidden/>
          </w:rPr>
          <w:instrText xml:space="preserve"> PAGEREF _Toc156374921 \h </w:instrText>
        </w:r>
        <w:r>
          <w:rPr>
            <w:noProof/>
            <w:webHidden/>
          </w:rPr>
        </w:r>
        <w:r>
          <w:rPr>
            <w:noProof/>
            <w:webHidden/>
          </w:rPr>
          <w:fldChar w:fldCharType="separate"/>
        </w:r>
        <w:r>
          <w:rPr>
            <w:noProof/>
            <w:webHidden/>
          </w:rPr>
          <w:t>1</w:t>
        </w:r>
        <w:r>
          <w:rPr>
            <w:noProof/>
            <w:webHidden/>
          </w:rPr>
          <w:fldChar w:fldCharType="end"/>
        </w:r>
      </w:hyperlink>
    </w:p>
    <w:p w14:paraId="5A951EFE" w14:textId="3FACDDC5" w:rsidR="007D14C1" w:rsidRDefault="007D14C1">
      <w:pPr>
        <w:pStyle w:val="TOC2"/>
        <w:tabs>
          <w:tab w:val="right" w:leader="dot" w:pos="9350"/>
        </w:tabs>
        <w:rPr>
          <w:rFonts w:eastAsiaTheme="minorEastAsia"/>
          <w:noProof/>
          <w:lang w:val="en-GB" w:eastAsia="en-GB"/>
        </w:rPr>
      </w:pPr>
      <w:hyperlink w:anchor="_Toc156374922" w:history="1">
        <w:r w:rsidRPr="001E1C3E">
          <w:rPr>
            <w:rStyle w:val="Hyperlink"/>
            <w:noProof/>
            <w:lang w:val="en-GB"/>
          </w:rPr>
          <w:t>Managing your Database</w:t>
        </w:r>
        <w:r>
          <w:rPr>
            <w:noProof/>
            <w:webHidden/>
          </w:rPr>
          <w:tab/>
        </w:r>
        <w:r>
          <w:rPr>
            <w:noProof/>
            <w:webHidden/>
          </w:rPr>
          <w:fldChar w:fldCharType="begin"/>
        </w:r>
        <w:r>
          <w:rPr>
            <w:noProof/>
            <w:webHidden/>
          </w:rPr>
          <w:instrText xml:space="preserve"> PAGEREF _Toc156374922 \h </w:instrText>
        </w:r>
        <w:r>
          <w:rPr>
            <w:noProof/>
            <w:webHidden/>
          </w:rPr>
        </w:r>
        <w:r>
          <w:rPr>
            <w:noProof/>
            <w:webHidden/>
          </w:rPr>
          <w:fldChar w:fldCharType="separate"/>
        </w:r>
        <w:r>
          <w:rPr>
            <w:noProof/>
            <w:webHidden/>
          </w:rPr>
          <w:t>1</w:t>
        </w:r>
        <w:r>
          <w:rPr>
            <w:noProof/>
            <w:webHidden/>
          </w:rPr>
          <w:fldChar w:fldCharType="end"/>
        </w:r>
      </w:hyperlink>
    </w:p>
    <w:p w14:paraId="25D2EA6A" w14:textId="6B67C083" w:rsidR="007D14C1" w:rsidRDefault="007D14C1">
      <w:pPr>
        <w:pStyle w:val="TOC2"/>
        <w:tabs>
          <w:tab w:val="right" w:leader="dot" w:pos="9350"/>
        </w:tabs>
        <w:rPr>
          <w:rFonts w:eastAsiaTheme="minorEastAsia"/>
          <w:noProof/>
          <w:lang w:val="en-GB" w:eastAsia="en-GB"/>
        </w:rPr>
      </w:pPr>
      <w:hyperlink w:anchor="_Toc156374923" w:history="1">
        <w:r w:rsidRPr="001E1C3E">
          <w:rPr>
            <w:rStyle w:val="Hyperlink"/>
            <w:noProof/>
          </w:rPr>
          <w:t>Creating the Folder Structure for your Database</w:t>
        </w:r>
        <w:r>
          <w:rPr>
            <w:noProof/>
            <w:webHidden/>
          </w:rPr>
          <w:tab/>
        </w:r>
        <w:r>
          <w:rPr>
            <w:noProof/>
            <w:webHidden/>
          </w:rPr>
          <w:fldChar w:fldCharType="begin"/>
        </w:r>
        <w:r>
          <w:rPr>
            <w:noProof/>
            <w:webHidden/>
          </w:rPr>
          <w:instrText xml:space="preserve"> PAGEREF _Toc156374923 \h </w:instrText>
        </w:r>
        <w:r>
          <w:rPr>
            <w:noProof/>
            <w:webHidden/>
          </w:rPr>
        </w:r>
        <w:r>
          <w:rPr>
            <w:noProof/>
            <w:webHidden/>
          </w:rPr>
          <w:fldChar w:fldCharType="separate"/>
        </w:r>
        <w:r>
          <w:rPr>
            <w:noProof/>
            <w:webHidden/>
          </w:rPr>
          <w:t>1</w:t>
        </w:r>
        <w:r>
          <w:rPr>
            <w:noProof/>
            <w:webHidden/>
          </w:rPr>
          <w:fldChar w:fldCharType="end"/>
        </w:r>
      </w:hyperlink>
    </w:p>
    <w:p w14:paraId="2777ACD1" w14:textId="0412AC3D" w:rsidR="007D14C1" w:rsidRDefault="007D14C1">
      <w:pPr>
        <w:pStyle w:val="TOC2"/>
        <w:tabs>
          <w:tab w:val="right" w:leader="dot" w:pos="9350"/>
        </w:tabs>
        <w:rPr>
          <w:rFonts w:eastAsiaTheme="minorEastAsia"/>
          <w:noProof/>
          <w:lang w:val="en-GB" w:eastAsia="en-GB"/>
        </w:rPr>
      </w:pPr>
      <w:hyperlink w:anchor="_Toc156374924" w:history="1">
        <w:r w:rsidRPr="001E1C3E">
          <w:rPr>
            <w:rStyle w:val="Hyperlink"/>
            <w:noProof/>
            <w:lang w:val="en-GB"/>
          </w:rPr>
          <w:t>Creating Tables</w:t>
        </w:r>
        <w:r>
          <w:rPr>
            <w:noProof/>
            <w:webHidden/>
          </w:rPr>
          <w:tab/>
        </w:r>
        <w:r>
          <w:rPr>
            <w:noProof/>
            <w:webHidden/>
          </w:rPr>
          <w:fldChar w:fldCharType="begin"/>
        </w:r>
        <w:r>
          <w:rPr>
            <w:noProof/>
            <w:webHidden/>
          </w:rPr>
          <w:instrText xml:space="preserve"> PAGEREF _Toc156374924 \h </w:instrText>
        </w:r>
        <w:r>
          <w:rPr>
            <w:noProof/>
            <w:webHidden/>
          </w:rPr>
        </w:r>
        <w:r>
          <w:rPr>
            <w:noProof/>
            <w:webHidden/>
          </w:rPr>
          <w:fldChar w:fldCharType="separate"/>
        </w:r>
        <w:r>
          <w:rPr>
            <w:noProof/>
            <w:webHidden/>
          </w:rPr>
          <w:t>5</w:t>
        </w:r>
        <w:r>
          <w:rPr>
            <w:noProof/>
            <w:webHidden/>
          </w:rPr>
          <w:fldChar w:fldCharType="end"/>
        </w:r>
      </w:hyperlink>
    </w:p>
    <w:p w14:paraId="352D8C44" w14:textId="0958F6F6" w:rsidR="007D14C1" w:rsidRDefault="007D14C1">
      <w:pPr>
        <w:pStyle w:val="TOC2"/>
        <w:tabs>
          <w:tab w:val="right" w:leader="dot" w:pos="9350"/>
        </w:tabs>
        <w:rPr>
          <w:rFonts w:eastAsiaTheme="minorEastAsia"/>
          <w:noProof/>
          <w:lang w:val="en-GB" w:eastAsia="en-GB"/>
        </w:rPr>
      </w:pPr>
      <w:hyperlink w:anchor="_Toc156374925" w:history="1">
        <w:r w:rsidRPr="001E1C3E">
          <w:rPr>
            <w:rStyle w:val="Hyperlink"/>
            <w:noProof/>
          </w:rPr>
          <w:t>Assigning Primary Keys</w:t>
        </w:r>
        <w:r>
          <w:rPr>
            <w:noProof/>
            <w:webHidden/>
          </w:rPr>
          <w:tab/>
        </w:r>
        <w:r>
          <w:rPr>
            <w:noProof/>
            <w:webHidden/>
          </w:rPr>
          <w:fldChar w:fldCharType="begin"/>
        </w:r>
        <w:r>
          <w:rPr>
            <w:noProof/>
            <w:webHidden/>
          </w:rPr>
          <w:instrText xml:space="preserve"> PAGEREF _Toc156374925 \h </w:instrText>
        </w:r>
        <w:r>
          <w:rPr>
            <w:noProof/>
            <w:webHidden/>
          </w:rPr>
        </w:r>
        <w:r>
          <w:rPr>
            <w:noProof/>
            <w:webHidden/>
          </w:rPr>
          <w:fldChar w:fldCharType="separate"/>
        </w:r>
        <w:r>
          <w:rPr>
            <w:noProof/>
            <w:webHidden/>
          </w:rPr>
          <w:t>7</w:t>
        </w:r>
        <w:r>
          <w:rPr>
            <w:noProof/>
            <w:webHidden/>
          </w:rPr>
          <w:fldChar w:fldCharType="end"/>
        </w:r>
      </w:hyperlink>
    </w:p>
    <w:p w14:paraId="2F6AEB57" w14:textId="0BA04D79" w:rsidR="007D14C1" w:rsidRDefault="007D14C1">
      <w:pPr>
        <w:pStyle w:val="TOC2"/>
        <w:tabs>
          <w:tab w:val="right" w:leader="dot" w:pos="9350"/>
        </w:tabs>
        <w:rPr>
          <w:rFonts w:eastAsiaTheme="minorEastAsia"/>
          <w:noProof/>
          <w:lang w:val="en-GB" w:eastAsia="en-GB"/>
        </w:rPr>
      </w:pPr>
      <w:hyperlink w:anchor="_Toc156374926" w:history="1">
        <w:r w:rsidRPr="001E1C3E">
          <w:rPr>
            <w:rStyle w:val="Hyperlink"/>
            <w:noProof/>
            <w:lang w:val="en-GB"/>
          </w:rPr>
          <w:t>Adding Data to the Table</w:t>
        </w:r>
        <w:r>
          <w:rPr>
            <w:noProof/>
            <w:webHidden/>
          </w:rPr>
          <w:tab/>
        </w:r>
        <w:r>
          <w:rPr>
            <w:noProof/>
            <w:webHidden/>
          </w:rPr>
          <w:fldChar w:fldCharType="begin"/>
        </w:r>
        <w:r>
          <w:rPr>
            <w:noProof/>
            <w:webHidden/>
          </w:rPr>
          <w:instrText xml:space="preserve"> PAGEREF _Toc156374926 \h </w:instrText>
        </w:r>
        <w:r>
          <w:rPr>
            <w:noProof/>
            <w:webHidden/>
          </w:rPr>
        </w:r>
        <w:r>
          <w:rPr>
            <w:noProof/>
            <w:webHidden/>
          </w:rPr>
          <w:fldChar w:fldCharType="separate"/>
        </w:r>
        <w:r>
          <w:rPr>
            <w:noProof/>
            <w:webHidden/>
          </w:rPr>
          <w:t>11</w:t>
        </w:r>
        <w:r>
          <w:rPr>
            <w:noProof/>
            <w:webHidden/>
          </w:rPr>
          <w:fldChar w:fldCharType="end"/>
        </w:r>
      </w:hyperlink>
    </w:p>
    <w:p w14:paraId="33D32BE4" w14:textId="628A8116" w:rsidR="007D14C1" w:rsidRDefault="007D14C1">
      <w:pPr>
        <w:pStyle w:val="TOC2"/>
        <w:tabs>
          <w:tab w:val="right" w:leader="dot" w:pos="9350"/>
        </w:tabs>
        <w:rPr>
          <w:rFonts w:eastAsiaTheme="minorEastAsia"/>
          <w:noProof/>
          <w:lang w:val="en-GB" w:eastAsia="en-GB"/>
        </w:rPr>
      </w:pPr>
      <w:hyperlink w:anchor="_Toc156374927" w:history="1">
        <w:r w:rsidRPr="001E1C3E">
          <w:rPr>
            <w:rStyle w:val="Hyperlink"/>
            <w:noProof/>
            <w:lang w:val="en-GB"/>
          </w:rPr>
          <w:t>Creating Stored Procedures</w:t>
        </w:r>
        <w:r>
          <w:rPr>
            <w:noProof/>
            <w:webHidden/>
          </w:rPr>
          <w:tab/>
        </w:r>
        <w:r>
          <w:rPr>
            <w:noProof/>
            <w:webHidden/>
          </w:rPr>
          <w:fldChar w:fldCharType="begin"/>
        </w:r>
        <w:r>
          <w:rPr>
            <w:noProof/>
            <w:webHidden/>
          </w:rPr>
          <w:instrText xml:space="preserve"> PAGEREF _Toc156374927 \h </w:instrText>
        </w:r>
        <w:r>
          <w:rPr>
            <w:noProof/>
            <w:webHidden/>
          </w:rPr>
        </w:r>
        <w:r>
          <w:rPr>
            <w:noProof/>
            <w:webHidden/>
          </w:rPr>
          <w:fldChar w:fldCharType="separate"/>
        </w:r>
        <w:r>
          <w:rPr>
            <w:noProof/>
            <w:webHidden/>
          </w:rPr>
          <w:t>11</w:t>
        </w:r>
        <w:r>
          <w:rPr>
            <w:noProof/>
            <w:webHidden/>
          </w:rPr>
          <w:fldChar w:fldCharType="end"/>
        </w:r>
      </w:hyperlink>
    </w:p>
    <w:p w14:paraId="4747A803" w14:textId="303F7C5A" w:rsidR="007D14C1" w:rsidRDefault="007D14C1">
      <w:pPr>
        <w:pStyle w:val="TOC2"/>
        <w:tabs>
          <w:tab w:val="right" w:leader="dot" w:pos="9350"/>
        </w:tabs>
        <w:rPr>
          <w:rFonts w:eastAsiaTheme="minorEastAsia"/>
          <w:noProof/>
          <w:lang w:val="en-GB" w:eastAsia="en-GB"/>
        </w:rPr>
      </w:pPr>
      <w:hyperlink w:anchor="_Toc156374928" w:history="1">
        <w:r w:rsidRPr="001E1C3E">
          <w:rPr>
            <w:rStyle w:val="Hyperlink"/>
            <w:noProof/>
            <w:lang w:val="en-GB"/>
          </w:rPr>
          <w:t>Testing the Stored Procedure</w:t>
        </w:r>
        <w:r>
          <w:rPr>
            <w:noProof/>
            <w:webHidden/>
          </w:rPr>
          <w:tab/>
        </w:r>
        <w:r>
          <w:rPr>
            <w:noProof/>
            <w:webHidden/>
          </w:rPr>
          <w:fldChar w:fldCharType="begin"/>
        </w:r>
        <w:r>
          <w:rPr>
            <w:noProof/>
            <w:webHidden/>
          </w:rPr>
          <w:instrText xml:space="preserve"> PAGEREF _Toc156374928 \h </w:instrText>
        </w:r>
        <w:r>
          <w:rPr>
            <w:noProof/>
            <w:webHidden/>
          </w:rPr>
        </w:r>
        <w:r>
          <w:rPr>
            <w:noProof/>
            <w:webHidden/>
          </w:rPr>
          <w:fldChar w:fldCharType="separate"/>
        </w:r>
        <w:r>
          <w:rPr>
            <w:noProof/>
            <w:webHidden/>
          </w:rPr>
          <w:t>13</w:t>
        </w:r>
        <w:r>
          <w:rPr>
            <w:noProof/>
            <w:webHidden/>
          </w:rPr>
          <w:fldChar w:fldCharType="end"/>
        </w:r>
      </w:hyperlink>
    </w:p>
    <w:p w14:paraId="636C5564" w14:textId="2305614B" w:rsidR="00E7723E" w:rsidRDefault="00476083">
      <w:pPr>
        <w:rPr>
          <w:lang w:val="en-GB"/>
        </w:rPr>
      </w:pPr>
      <w:r>
        <w:rPr>
          <w:lang w:val="en-GB"/>
        </w:rPr>
        <w:fldChar w:fldCharType="end"/>
      </w:r>
      <w:r w:rsidR="00E7723E">
        <w:rPr>
          <w:lang w:val="en-GB"/>
        </w:rPr>
        <w:br w:type="page"/>
      </w:r>
    </w:p>
    <w:p w14:paraId="636C5565"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36C5566" w14:textId="77777777" w:rsidR="00E7723E" w:rsidRDefault="00E7723E" w:rsidP="00004A10">
      <w:pPr>
        <w:pStyle w:val="Heading2"/>
        <w:rPr>
          <w:lang w:val="en-GB"/>
        </w:rPr>
      </w:pPr>
    </w:p>
    <w:p w14:paraId="636C5567" w14:textId="34572AD7" w:rsidR="00004A10" w:rsidRDefault="00E26DAF" w:rsidP="002806F6">
      <w:pPr>
        <w:pStyle w:val="Heading1"/>
        <w:rPr>
          <w:lang w:val="en-GB"/>
        </w:rPr>
      </w:pPr>
      <w:bookmarkStart w:id="1" w:name="_Toc156374919"/>
      <w:bookmarkEnd w:id="0"/>
      <w:r>
        <w:rPr>
          <w:lang w:val="en-GB"/>
        </w:rPr>
        <w:t>Linking to the Database</w:t>
      </w:r>
      <w:bookmarkEnd w:id="1"/>
    </w:p>
    <w:p w14:paraId="0B4C109B" w14:textId="77777777" w:rsidR="00327A81" w:rsidRDefault="00327A81" w:rsidP="00327A81">
      <w:bookmarkStart w:id="2" w:name="_Toc58412437"/>
      <w:bookmarkStart w:id="3" w:name="_Toc58412720"/>
      <w:r>
        <w:t xml:space="preserve">If you are </w:t>
      </w:r>
      <w:proofErr w:type="spellStart"/>
      <w:r>
        <w:t>resitting</w:t>
      </w:r>
      <w:proofErr w:type="spellEnd"/>
      <w:r>
        <w:t xml:space="preserve"> the module or have a deferral you will need to use a local database instead of a shared SQL Server database. </w:t>
      </w:r>
    </w:p>
    <w:p w14:paraId="0025D3F8" w14:textId="77777777" w:rsidR="00327A81" w:rsidRDefault="00327A81" w:rsidP="00327A81">
      <w:r>
        <w:t xml:space="preserve">The main advantage to you as a student is that you don’t need an internet connection to use it and it is easy to do within Visual Studio. </w:t>
      </w:r>
    </w:p>
    <w:p w14:paraId="46417369" w14:textId="77777777" w:rsidR="00327A81" w:rsidRDefault="00327A81" w:rsidP="00327A81">
      <w:r>
        <w:t xml:space="preserve">The main advantage for us when we’re marking your work is that we don’t need access to a user name or password. </w:t>
      </w:r>
    </w:p>
    <w:p w14:paraId="57F56454" w14:textId="77777777" w:rsidR="00327A81" w:rsidRDefault="00327A81" w:rsidP="00327A81">
      <w:r>
        <w:t xml:space="preserve">The instructions in this handout should be used instead of the original ‘Connecting to the Database’ handout.  </w:t>
      </w:r>
    </w:p>
    <w:p w14:paraId="42033999" w14:textId="77777777" w:rsidR="000D5F78" w:rsidRDefault="000D5F78" w:rsidP="000D5F78">
      <w:pPr>
        <w:pStyle w:val="Heading2"/>
        <w:rPr>
          <w:lang w:val="en-GB"/>
        </w:rPr>
      </w:pPr>
      <w:bookmarkStart w:id="4" w:name="_Toc156374920"/>
      <w:r>
        <w:rPr>
          <w:lang w:val="en-GB"/>
        </w:rPr>
        <w:t>Before you Begin</w:t>
      </w:r>
      <w:bookmarkEnd w:id="2"/>
      <w:bookmarkEnd w:id="3"/>
      <w:bookmarkEnd w:id="4"/>
    </w:p>
    <w:p w14:paraId="10C5887D" w14:textId="2B52FAD0" w:rsidR="00BB0F8E" w:rsidRDefault="000D5F78" w:rsidP="000D5F78">
      <w:pPr>
        <w:rPr>
          <w:lang w:val="en-GB"/>
        </w:rPr>
      </w:pPr>
      <w:r>
        <w:rPr>
          <w:lang w:val="en-GB"/>
        </w:rPr>
        <w:t>Make sure that you have completed the work for last week</w:t>
      </w:r>
      <w:r w:rsidR="00D66D51">
        <w:rPr>
          <w:lang w:val="en-GB"/>
        </w:rPr>
        <w:t>.</w:t>
      </w:r>
    </w:p>
    <w:p w14:paraId="41B9BCD9" w14:textId="6F6A2D5D" w:rsidR="00FF4EE8" w:rsidRPr="00FF4EE8" w:rsidRDefault="008F44E1" w:rsidP="00CF6EED">
      <w:pPr>
        <w:pStyle w:val="Heading2"/>
        <w:rPr>
          <w:lang w:val="en-GB"/>
        </w:rPr>
      </w:pPr>
      <w:bookmarkStart w:id="5" w:name="_Toc156374921"/>
      <w:r>
        <w:rPr>
          <w:lang w:val="en-GB"/>
        </w:rPr>
        <w:t xml:space="preserve">How this will </w:t>
      </w:r>
      <w:r w:rsidR="00022ADF">
        <w:rPr>
          <w:lang w:val="en-GB"/>
        </w:rPr>
        <w:t>w</w:t>
      </w:r>
      <w:r>
        <w:rPr>
          <w:lang w:val="en-GB"/>
        </w:rPr>
        <w:t>ork – Copy and Adapt</w:t>
      </w:r>
      <w:bookmarkEnd w:id="5"/>
    </w:p>
    <w:p w14:paraId="636C5571" w14:textId="23B7D06F" w:rsidR="008F44E1" w:rsidRDefault="008F44E1" w:rsidP="00E26DAF">
      <w:pPr>
        <w:rPr>
          <w:lang w:val="en-GB"/>
        </w:rPr>
      </w:pPr>
      <w:r>
        <w:rPr>
          <w:lang w:val="en-GB"/>
        </w:rPr>
        <w:t xml:space="preserve">In these notes I will present you with examples of what your code might look like.  I will typically use the example of creating an Address Book.  You are likely to be working on something quite different though.  </w:t>
      </w:r>
      <w:r w:rsidR="00380EDA">
        <w:rPr>
          <w:lang w:val="en-GB"/>
        </w:rPr>
        <w:t>For instance, i</w:t>
      </w:r>
      <w:r>
        <w:rPr>
          <w:lang w:val="en-GB"/>
        </w:rPr>
        <w:t>f you are working on the stock part of your system you will need to adapt my examples such that they work for you.  Do not simply copy my examples as they stand!</w:t>
      </w:r>
    </w:p>
    <w:p w14:paraId="636C5588" w14:textId="409607E8" w:rsidR="00FA701E" w:rsidRPr="002D3353" w:rsidRDefault="00FA701E" w:rsidP="002D3353">
      <w:pPr>
        <w:pStyle w:val="Heading2"/>
        <w:rPr>
          <w:lang w:val="en-GB"/>
        </w:rPr>
      </w:pPr>
      <w:bookmarkStart w:id="6" w:name="_Toc156374922"/>
      <w:r>
        <w:rPr>
          <w:lang w:val="en-GB"/>
        </w:rPr>
        <w:t>Managing your Database</w:t>
      </w:r>
      <w:bookmarkEnd w:id="6"/>
    </w:p>
    <w:p w14:paraId="636C5589" w14:textId="33762FCD" w:rsidR="00B17DE0" w:rsidRDefault="00B17DE0" w:rsidP="00B17DE0">
      <w:pPr>
        <w:rPr>
          <w:lang w:val="en-GB"/>
        </w:rPr>
      </w:pPr>
      <w:r>
        <w:rPr>
          <w:lang w:val="en-GB"/>
        </w:rPr>
        <w:t xml:space="preserve">There are </w:t>
      </w:r>
      <w:r w:rsidR="002D3353">
        <w:rPr>
          <w:lang w:val="en-GB"/>
        </w:rPr>
        <w:t>three</w:t>
      </w:r>
      <w:r>
        <w:rPr>
          <w:lang w:val="en-GB"/>
        </w:rPr>
        <w:t xml:space="preserve"> different systems we need to configure in order to access your database, they ar</w:t>
      </w:r>
      <w:r w:rsidR="00B432AE">
        <w:rPr>
          <w:lang w:val="en-GB"/>
        </w:rPr>
        <w:t>e:</w:t>
      </w:r>
    </w:p>
    <w:p w14:paraId="636C558B" w14:textId="77777777" w:rsidR="00B17DE0" w:rsidRPr="00B17DE0" w:rsidRDefault="00B17DE0" w:rsidP="00B17DE0">
      <w:pPr>
        <w:pStyle w:val="ListParagraph"/>
        <w:numPr>
          <w:ilvl w:val="0"/>
          <w:numId w:val="8"/>
        </w:numPr>
        <w:rPr>
          <w:lang w:val="en-GB"/>
        </w:rPr>
      </w:pPr>
      <w:r w:rsidRPr="00B432AE">
        <w:rPr>
          <w:b/>
          <w:bCs/>
          <w:lang w:val="en-GB"/>
        </w:rPr>
        <w:t>Visual Studio</w:t>
      </w:r>
      <w:r w:rsidRPr="00B17DE0">
        <w:rPr>
          <w:lang w:val="en-GB"/>
        </w:rPr>
        <w:t xml:space="preserve"> – for creating and managing tables, stored procedures</w:t>
      </w:r>
    </w:p>
    <w:p w14:paraId="636C558C" w14:textId="51ACAAD1" w:rsidR="00FA701E" w:rsidRDefault="00B17DE0" w:rsidP="00B17DE0">
      <w:pPr>
        <w:pStyle w:val="ListParagraph"/>
        <w:numPr>
          <w:ilvl w:val="0"/>
          <w:numId w:val="8"/>
        </w:numPr>
        <w:rPr>
          <w:lang w:val="en-GB"/>
        </w:rPr>
      </w:pPr>
      <w:r w:rsidRPr="00B432AE">
        <w:rPr>
          <w:b/>
          <w:bCs/>
          <w:lang w:val="en-GB"/>
        </w:rPr>
        <w:t>Data Connection Class</w:t>
      </w:r>
      <w:r w:rsidRPr="00B17DE0">
        <w:rPr>
          <w:lang w:val="en-GB"/>
        </w:rPr>
        <w:t xml:space="preserve"> – allowing your code to access the functionality provided by your stored procedures</w:t>
      </w:r>
    </w:p>
    <w:p w14:paraId="6821F900" w14:textId="22C6A85A" w:rsidR="00B26B82" w:rsidRDefault="00B26B82" w:rsidP="00B17DE0">
      <w:pPr>
        <w:pStyle w:val="ListParagraph"/>
        <w:numPr>
          <w:ilvl w:val="0"/>
          <w:numId w:val="8"/>
        </w:numPr>
        <w:rPr>
          <w:lang w:val="en-GB"/>
        </w:rPr>
      </w:pPr>
      <w:r w:rsidRPr="00B432AE">
        <w:rPr>
          <w:b/>
          <w:bCs/>
          <w:lang w:val="en-GB"/>
        </w:rPr>
        <w:t>SQL Connect</w:t>
      </w:r>
      <w:r>
        <w:rPr>
          <w:lang w:val="en-GB"/>
        </w:rPr>
        <w:t xml:space="preserve"> – a program to manage authentication of a secure connection</w:t>
      </w:r>
    </w:p>
    <w:p w14:paraId="2E68CEB4" w14:textId="0467AB40" w:rsidR="00454A66" w:rsidRPr="00454A66" w:rsidRDefault="00454A66" w:rsidP="00454A66">
      <w:pPr>
        <w:rPr>
          <w:lang w:val="en-GB"/>
        </w:rPr>
      </w:pPr>
      <w:r>
        <w:rPr>
          <w:lang w:val="en-GB"/>
        </w:rPr>
        <w:t xml:space="preserve">In this handout we will </w:t>
      </w:r>
      <w:r w:rsidR="00602D16">
        <w:rPr>
          <w:lang w:val="en-GB"/>
        </w:rPr>
        <w:t xml:space="preserve">show you how to the create </w:t>
      </w:r>
      <w:r w:rsidR="00011D8E">
        <w:rPr>
          <w:lang w:val="en-GB"/>
        </w:rPr>
        <w:t xml:space="preserve">a table, add some data and create your first stored procedure. </w:t>
      </w:r>
      <w:r w:rsidR="000147DA">
        <w:rPr>
          <w:lang w:val="en-GB"/>
        </w:rPr>
        <w:t>We’ll cover the Data Connection Class and SQL Connect in a later handout.</w:t>
      </w:r>
    </w:p>
    <w:p w14:paraId="14D902F1" w14:textId="77777777" w:rsidR="00DF0C65" w:rsidRPr="002743A8" w:rsidRDefault="00DF0C65" w:rsidP="00DF0C65">
      <w:pPr>
        <w:pStyle w:val="Heading2"/>
      </w:pPr>
      <w:bookmarkStart w:id="7" w:name="_Toc156374923"/>
      <w:r>
        <w:t>Creating the Folder Structure for your Database</w:t>
      </w:r>
      <w:bookmarkEnd w:id="7"/>
    </w:p>
    <w:p w14:paraId="645290F2" w14:textId="77777777" w:rsidR="00DF0C65" w:rsidRDefault="00DF0C65" w:rsidP="00DF0C65">
      <w:r>
        <w:t xml:space="preserve">To create the local database file, you need to create a folder that is </w:t>
      </w:r>
      <w:r w:rsidRPr="002743A8">
        <w:rPr>
          <w:u w:val="single"/>
        </w:rPr>
        <w:t>not</w:t>
      </w:r>
      <w:r>
        <w:t xml:space="preserve"> part of your Skeleton System project folder structure.  </w:t>
      </w:r>
    </w:p>
    <w:p w14:paraId="4E8F72FF" w14:textId="77777777" w:rsidR="00DF0C65" w:rsidRDefault="00DF0C65" w:rsidP="00DF0C65">
      <w:r>
        <w:t xml:space="preserve">It doesn’t matter where you create your database, but it needs to be separate from any code going through GitHub. </w:t>
      </w:r>
    </w:p>
    <w:p w14:paraId="703B8DBB" w14:textId="77777777" w:rsidR="00DF0C65" w:rsidRPr="00315811" w:rsidRDefault="00DF0C65" w:rsidP="00DF0C65">
      <w:r>
        <w:t xml:space="preserve">Create your folder (with an informative name) and make a note of where it is for future reference. Your </w:t>
      </w:r>
      <w:proofErr w:type="gramStart"/>
      <w:r>
        <w:t>H:drive</w:t>
      </w:r>
      <w:proofErr w:type="gramEnd"/>
      <w:r>
        <w:t xml:space="preserve"> would be the most sensible place. </w:t>
      </w:r>
    </w:p>
    <w:p w14:paraId="37B92AC2" w14:textId="77777777" w:rsidR="00DF0C65" w:rsidRDefault="00DF0C65" w:rsidP="00DF0C65">
      <w:r>
        <w:lastRenderedPageBreak/>
        <w:t>Once you have created a folder open your project in Visual Studio.</w:t>
      </w:r>
    </w:p>
    <w:p w14:paraId="3FE5884E" w14:textId="3C37015F" w:rsidR="0035406F" w:rsidRDefault="0035406F" w:rsidP="0035406F">
      <w:r>
        <w:t>For this configuration you will be using the ‘Server Explorer’…</w:t>
      </w:r>
    </w:p>
    <w:p w14:paraId="63AAFCD0" w14:textId="7F360B93" w:rsidR="0035406F" w:rsidRDefault="0035406F" w:rsidP="0035406F">
      <w:r w:rsidRPr="00F4126A">
        <w:t xml:space="preserve"> </w:t>
      </w:r>
      <w:r w:rsidR="006E596E">
        <w:rPr>
          <w:noProof/>
        </w:rPr>
        <w:drawing>
          <wp:anchor distT="0" distB="0" distL="114300" distR="114300" simplePos="0" relativeHeight="251672576" behindDoc="1" locked="0" layoutInCell="1" allowOverlap="1" wp14:anchorId="095DBB1E" wp14:editId="3F8381D6">
            <wp:simplePos x="0" y="0"/>
            <wp:positionH relativeFrom="column">
              <wp:posOffset>28575</wp:posOffset>
            </wp:positionH>
            <wp:positionV relativeFrom="paragraph">
              <wp:posOffset>635</wp:posOffset>
            </wp:positionV>
            <wp:extent cx="3829050" cy="1962150"/>
            <wp:effectExtent l="0" t="0" r="0" b="0"/>
            <wp:wrapTight wrapText="bothSides">
              <wp:wrapPolygon edited="0">
                <wp:start x="0" y="0"/>
                <wp:lineTo x="0" y="21390"/>
                <wp:lineTo x="21493" y="21390"/>
                <wp:lineTo x="21493"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extLst>
                        <a:ext uri="{28A0092B-C50C-407E-A947-70E740481C1C}">
                          <a14:useLocalDpi xmlns:a14="http://schemas.microsoft.com/office/drawing/2010/main" val="0"/>
                        </a:ext>
                      </a:extLst>
                    </a:blip>
                    <a:stretch>
                      <a:fillRect/>
                    </a:stretch>
                  </pic:blipFill>
                  <pic:spPr>
                    <a:xfrm>
                      <a:off x="0" y="0"/>
                      <a:ext cx="3829050" cy="1962150"/>
                    </a:xfrm>
                    <a:prstGeom prst="rect">
                      <a:avLst/>
                    </a:prstGeom>
                  </pic:spPr>
                </pic:pic>
              </a:graphicData>
            </a:graphic>
            <wp14:sizeRelH relativeFrom="page">
              <wp14:pctWidth>0</wp14:pctWidth>
            </wp14:sizeRelH>
            <wp14:sizeRelV relativeFrom="page">
              <wp14:pctHeight>0</wp14:pctHeight>
            </wp14:sizeRelV>
          </wp:anchor>
        </w:drawing>
      </w:r>
    </w:p>
    <w:p w14:paraId="264A1BEC" w14:textId="77777777" w:rsidR="006E596E" w:rsidRDefault="006E596E" w:rsidP="0035406F"/>
    <w:p w14:paraId="0CA1C197" w14:textId="77777777" w:rsidR="006E596E" w:rsidRDefault="006E596E" w:rsidP="0035406F"/>
    <w:p w14:paraId="0AF2FAE8" w14:textId="77777777" w:rsidR="006E596E" w:rsidRDefault="006E596E" w:rsidP="0035406F"/>
    <w:p w14:paraId="0B026B47" w14:textId="77777777" w:rsidR="006E596E" w:rsidRDefault="006E596E" w:rsidP="0035406F"/>
    <w:p w14:paraId="2D609B3B" w14:textId="77777777" w:rsidR="006E596E" w:rsidRDefault="006E596E" w:rsidP="0035406F"/>
    <w:p w14:paraId="3F3FF4DD" w14:textId="77777777" w:rsidR="006E596E" w:rsidRDefault="006E596E" w:rsidP="0035406F"/>
    <w:p w14:paraId="31B1A7A8" w14:textId="6E2FEA64" w:rsidR="0035406F" w:rsidRDefault="0035406F" w:rsidP="0035406F">
      <w:r>
        <w:t>If you cannot see it go to View on the main menu and select ‘Server Explorer’ from the list to make it visible…</w:t>
      </w:r>
    </w:p>
    <w:p w14:paraId="636C55E0" w14:textId="0BFEA020" w:rsidR="006F79F3" w:rsidRDefault="00896196" w:rsidP="00FA701E">
      <w:r>
        <w:rPr>
          <w:noProof/>
        </w:rPr>
        <w:drawing>
          <wp:inline distT="0" distB="0" distL="0" distR="0" wp14:anchorId="3F2EB1BF" wp14:editId="3318BF4B">
            <wp:extent cx="3124200" cy="1466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1466850"/>
                    </a:xfrm>
                    <a:prstGeom prst="rect">
                      <a:avLst/>
                    </a:prstGeom>
                    <a:noFill/>
                    <a:ln>
                      <a:noFill/>
                    </a:ln>
                  </pic:spPr>
                </pic:pic>
              </a:graphicData>
            </a:graphic>
          </wp:inline>
        </w:drawing>
      </w:r>
    </w:p>
    <w:p w14:paraId="53C3F26A" w14:textId="77777777" w:rsidR="00123F1C" w:rsidRPr="00123F1C" w:rsidRDefault="00123F1C" w:rsidP="00FA701E"/>
    <w:p w14:paraId="6699F1B0" w14:textId="0DCCCF8E" w:rsidR="00123F1C" w:rsidRDefault="007B6F7F" w:rsidP="00123F1C">
      <w:r>
        <w:rPr>
          <w:noProof/>
          <w:lang w:val="en-GB"/>
        </w:rPr>
        <mc:AlternateContent>
          <mc:Choice Requires="wps">
            <w:drawing>
              <wp:anchor distT="0" distB="0" distL="114300" distR="114300" simplePos="0" relativeHeight="251658752" behindDoc="0" locked="0" layoutInCell="1" allowOverlap="1" wp14:anchorId="1E013E71" wp14:editId="6223ADBB">
                <wp:simplePos x="0" y="0"/>
                <wp:positionH relativeFrom="column">
                  <wp:posOffset>600075</wp:posOffset>
                </wp:positionH>
                <wp:positionV relativeFrom="paragraph">
                  <wp:posOffset>125095</wp:posOffset>
                </wp:positionV>
                <wp:extent cx="2362200" cy="1019175"/>
                <wp:effectExtent l="38100" t="8255" r="9525" b="58420"/>
                <wp:wrapNone/>
                <wp:docPr id="8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0" cy="10191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84AF5" id="_x0000_t32" coordsize="21600,21600" o:spt="32" o:oned="t" path="m,l21600,21600e" filled="f">
                <v:path arrowok="t" fillok="f" o:connecttype="none"/>
                <o:lock v:ext="edit" shapetype="t"/>
              </v:shapetype>
              <v:shape id="AutoShape 24" o:spid="_x0000_s1026" type="#_x0000_t32" style="position:absolute;margin-left:47.25pt;margin-top:9.85pt;width:186pt;height:80.2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">
                <v:stroke endarrow="block"/>
              </v:shape>
            </w:pict>
          </mc:Fallback>
        </mc:AlternateContent>
      </w:r>
      <w:r w:rsidR="00123F1C">
        <w:rPr>
          <w:noProof/>
        </w:rPr>
        <w:drawing>
          <wp:anchor distT="0" distB="0" distL="114300" distR="114300" simplePos="0" relativeHeight="251641856" behindDoc="1" locked="0" layoutInCell="1" allowOverlap="1" wp14:anchorId="71752146" wp14:editId="576F5DD6">
            <wp:simplePos x="0" y="0"/>
            <wp:positionH relativeFrom="column">
              <wp:posOffset>0</wp:posOffset>
            </wp:positionH>
            <wp:positionV relativeFrom="paragraph">
              <wp:posOffset>313055</wp:posOffset>
            </wp:positionV>
            <wp:extent cx="3829050" cy="1962150"/>
            <wp:effectExtent l="0" t="0" r="0" b="0"/>
            <wp:wrapTight wrapText="bothSides">
              <wp:wrapPolygon edited="0">
                <wp:start x="0" y="0"/>
                <wp:lineTo x="0" y="21390"/>
                <wp:lineTo x="21493" y="21390"/>
                <wp:lineTo x="2149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8">
                      <a:extLst>
                        <a:ext uri="{28A0092B-C50C-407E-A947-70E740481C1C}">
                          <a14:useLocalDpi xmlns:a14="http://schemas.microsoft.com/office/drawing/2010/main" val="0"/>
                        </a:ext>
                      </a:extLst>
                    </a:blip>
                    <a:stretch>
                      <a:fillRect/>
                    </a:stretch>
                  </pic:blipFill>
                  <pic:spPr>
                    <a:xfrm>
                      <a:off x="0" y="0"/>
                      <a:ext cx="3829050" cy="1962150"/>
                    </a:xfrm>
                    <a:prstGeom prst="rect">
                      <a:avLst/>
                    </a:prstGeom>
                  </pic:spPr>
                </pic:pic>
              </a:graphicData>
            </a:graphic>
            <wp14:sizeRelH relativeFrom="page">
              <wp14:pctWidth>0</wp14:pctWidth>
            </wp14:sizeRelH>
            <wp14:sizeRelV relativeFrom="page">
              <wp14:pctHeight>0</wp14:pctHeight>
            </wp14:sizeRelV>
          </wp:anchor>
        </w:drawing>
      </w:r>
      <w:r w:rsidR="00123F1C">
        <w:t>Click on the button ‘Connect to Database’.</w:t>
      </w:r>
    </w:p>
    <w:p w14:paraId="0AFB39AF" w14:textId="03EED61E" w:rsidR="009E6753" w:rsidRDefault="007B6F7F">
      <w:pPr>
        <w:rPr>
          <w:lang w:val="en-GB"/>
        </w:rPr>
      </w:pPr>
      <w:r>
        <w:rPr>
          <w:noProof/>
          <w:lang w:val="en-GB"/>
        </w:rPr>
        <mc:AlternateContent>
          <mc:Choice Requires="wps">
            <w:drawing>
              <wp:anchor distT="0" distB="0" distL="114300" distR="114300" simplePos="0" relativeHeight="251657728" behindDoc="0" locked="0" layoutInCell="1" allowOverlap="1" wp14:anchorId="20881A5F" wp14:editId="47D2FADD">
                <wp:simplePos x="0" y="0"/>
                <wp:positionH relativeFrom="column">
                  <wp:posOffset>-3476625</wp:posOffset>
                </wp:positionH>
                <wp:positionV relativeFrom="paragraph">
                  <wp:posOffset>821690</wp:posOffset>
                </wp:positionV>
                <wp:extent cx="257175" cy="266700"/>
                <wp:effectExtent l="19050" t="27940" r="19050" b="19685"/>
                <wp:wrapNone/>
                <wp:docPr id="8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70D1D" id="Rectangle 23" o:spid="_x0000_s1026" style="position:absolute;margin-left:-273.75pt;margin-top:64.7pt;width:20.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" filled="f" strokecolor="red" strokeweight="3pt"/>
            </w:pict>
          </mc:Fallback>
        </mc:AlternateContent>
      </w:r>
      <w:r w:rsidR="009E6753">
        <w:rPr>
          <w:lang w:val="en-GB"/>
        </w:rPr>
        <w:br w:type="page"/>
      </w:r>
    </w:p>
    <w:p w14:paraId="444E6C71" w14:textId="0B64FA40" w:rsidR="00FA2EEC" w:rsidRDefault="007B6F7F">
      <w:pPr>
        <w:rPr>
          <w:lang w:val="en-GB"/>
        </w:rPr>
      </w:pPr>
      <w:r>
        <w:rPr>
          <w:noProof/>
          <w:lang w:val="en-GB"/>
        </w:rPr>
        <w:lastRenderedPageBreak/>
        <mc:AlternateContent>
          <mc:Choice Requires="wps">
            <w:drawing>
              <wp:anchor distT="0" distB="0" distL="114300" distR="114300" simplePos="0" relativeHeight="251659776" behindDoc="0" locked="0" layoutInCell="1" allowOverlap="1" wp14:anchorId="39EEBA3D" wp14:editId="6BCF510B">
                <wp:simplePos x="0" y="0"/>
                <wp:positionH relativeFrom="column">
                  <wp:posOffset>2647950</wp:posOffset>
                </wp:positionH>
                <wp:positionV relativeFrom="paragraph">
                  <wp:posOffset>400050</wp:posOffset>
                </wp:positionV>
                <wp:extent cx="2600325" cy="1695450"/>
                <wp:effectExtent l="47625" t="9525" r="9525" b="57150"/>
                <wp:wrapNone/>
                <wp:docPr id="8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00325" cy="16954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1779F" id="AutoShape 25" o:spid="_x0000_s1026" type="#_x0000_t32" style="position:absolute;margin-left:208.5pt;margin-top:31.5pt;width:204.75pt;height:133.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">
                <v:stroke endarrow="block"/>
              </v:shape>
            </w:pict>
          </mc:Fallback>
        </mc:AlternateContent>
      </w:r>
      <w:r w:rsidR="00227211">
        <w:rPr>
          <w:lang w:val="en-GB"/>
        </w:rPr>
        <w:t>You should now see the following scree</w:t>
      </w:r>
      <w:r w:rsidR="00E36058">
        <w:rPr>
          <w:lang w:val="en-GB"/>
        </w:rPr>
        <w:t xml:space="preserve">n. Make sure the Data </w:t>
      </w:r>
      <w:r w:rsidR="006031B6">
        <w:rPr>
          <w:lang w:val="en-GB"/>
        </w:rPr>
        <w:t xml:space="preserve">source is the same as below. If it isn’t, click the Change button and select the correct </w:t>
      </w:r>
      <w:r w:rsidR="00721B03">
        <w:rPr>
          <w:lang w:val="en-GB"/>
        </w:rPr>
        <w:t>source from the list displayed</w:t>
      </w:r>
      <w:r w:rsidR="00CE5435">
        <w:rPr>
          <w:lang w:val="en-GB"/>
        </w:rPr>
        <w:t xml:space="preserve"> then click on the ‘Browse’ button.</w:t>
      </w:r>
    </w:p>
    <w:p w14:paraId="058B7177" w14:textId="082D64CD" w:rsidR="00227211" w:rsidRDefault="007B6F7F">
      <w:pPr>
        <w:rPr>
          <w:lang w:val="en-GB"/>
        </w:rPr>
      </w:pPr>
      <w:r>
        <w:rPr>
          <w:noProof/>
          <w:lang w:val="en-GB"/>
        </w:rPr>
        <mc:AlternateContent>
          <mc:Choice Requires="wps">
            <w:drawing>
              <wp:anchor distT="0" distB="0" distL="114300" distR="114300" simplePos="0" relativeHeight="251660800" behindDoc="0" locked="0" layoutInCell="1" allowOverlap="1" wp14:anchorId="79BF7CF6" wp14:editId="11626E47">
                <wp:simplePos x="0" y="0"/>
                <wp:positionH relativeFrom="column">
                  <wp:posOffset>133350</wp:posOffset>
                </wp:positionH>
                <wp:positionV relativeFrom="paragraph">
                  <wp:posOffset>785495</wp:posOffset>
                </wp:positionV>
                <wp:extent cx="2933700" cy="327660"/>
                <wp:effectExtent l="9525" t="5715" r="9525" b="9525"/>
                <wp:wrapNone/>
                <wp:docPr id="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32766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4A86C" id="Rectangle 26" o:spid="_x0000_s1026" style="position:absolute;margin-left:10.5pt;margin-top:61.85pt;width:231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" filled="f" strokecolor="red"/>
            </w:pict>
          </mc:Fallback>
        </mc:AlternateContent>
      </w:r>
      <w:r w:rsidR="00227211">
        <w:rPr>
          <w:noProof/>
          <w:lang w:val="en-GB"/>
        </w:rPr>
        <w:drawing>
          <wp:inline distT="0" distB="0" distL="0" distR="0" wp14:anchorId="7191AE9C" wp14:editId="666FC06B">
            <wp:extent cx="3181350" cy="334216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a:extLst>
                        <a:ext uri="{28A0092B-C50C-407E-A947-70E740481C1C}">
                          <a14:useLocalDpi xmlns:a14="http://schemas.microsoft.com/office/drawing/2010/main" val="0"/>
                        </a:ext>
                      </a:extLst>
                    </a:blip>
                    <a:stretch>
                      <a:fillRect/>
                    </a:stretch>
                  </pic:blipFill>
                  <pic:spPr>
                    <a:xfrm>
                      <a:off x="0" y="0"/>
                      <a:ext cx="3186904" cy="3347999"/>
                    </a:xfrm>
                    <a:prstGeom prst="rect">
                      <a:avLst/>
                    </a:prstGeom>
                  </pic:spPr>
                </pic:pic>
              </a:graphicData>
            </a:graphic>
          </wp:inline>
        </w:drawing>
      </w:r>
    </w:p>
    <w:p w14:paraId="63E2A5BF" w14:textId="0B59A0D9" w:rsidR="00227211" w:rsidRDefault="00F51FFA">
      <w:r>
        <w:t xml:space="preserve">And </w:t>
      </w:r>
      <w:r w:rsidR="005C1621">
        <w:t>a new window will open…</w:t>
      </w:r>
    </w:p>
    <w:p w14:paraId="264EB51F" w14:textId="41A4EEC9" w:rsidR="005C1621" w:rsidRDefault="005C1621">
      <w:pPr>
        <w:rPr>
          <w:lang w:val="en-GB"/>
        </w:rPr>
      </w:pPr>
      <w:r>
        <w:rPr>
          <w:noProof/>
          <w:lang w:val="en-GB"/>
        </w:rPr>
        <w:drawing>
          <wp:inline distT="0" distB="0" distL="0" distR="0" wp14:anchorId="6F69614B" wp14:editId="6835B55D">
            <wp:extent cx="5555239" cy="31337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a:extLst>
                        <a:ext uri="{28A0092B-C50C-407E-A947-70E740481C1C}">
                          <a14:useLocalDpi xmlns:a14="http://schemas.microsoft.com/office/drawing/2010/main" val="0"/>
                        </a:ext>
                      </a:extLst>
                    </a:blip>
                    <a:stretch>
                      <a:fillRect/>
                    </a:stretch>
                  </pic:blipFill>
                  <pic:spPr>
                    <a:xfrm>
                      <a:off x="0" y="0"/>
                      <a:ext cx="5569300" cy="3141657"/>
                    </a:xfrm>
                    <a:prstGeom prst="rect">
                      <a:avLst/>
                    </a:prstGeom>
                  </pic:spPr>
                </pic:pic>
              </a:graphicData>
            </a:graphic>
          </wp:inline>
        </w:drawing>
      </w:r>
    </w:p>
    <w:p w14:paraId="06710781" w14:textId="77777777" w:rsidR="005D4287" w:rsidRDefault="005C6A9F">
      <w:pPr>
        <w:rPr>
          <w:lang w:val="en-GB"/>
        </w:rPr>
      </w:pPr>
      <w:r>
        <w:rPr>
          <w:lang w:val="en-GB"/>
        </w:rPr>
        <w:t xml:space="preserve">Navigate to the </w:t>
      </w:r>
      <w:r w:rsidR="003F45B9">
        <w:rPr>
          <w:lang w:val="en-GB"/>
        </w:rPr>
        <w:t xml:space="preserve">empty </w:t>
      </w:r>
      <w:r>
        <w:rPr>
          <w:lang w:val="en-GB"/>
        </w:rPr>
        <w:t xml:space="preserve">folder you created earlier to store your local database in. </w:t>
      </w:r>
    </w:p>
    <w:p w14:paraId="402062BD" w14:textId="0BE749C5" w:rsidR="00893058" w:rsidRDefault="007B6F7F" w:rsidP="00893058">
      <w:r>
        <w:rPr>
          <w:noProof/>
        </w:rPr>
        <w:lastRenderedPageBreak/>
        <mc:AlternateContent>
          <mc:Choice Requires="wps">
            <w:drawing>
              <wp:anchor distT="0" distB="0" distL="114300" distR="114300" simplePos="0" relativeHeight="251662848" behindDoc="0" locked="0" layoutInCell="1" allowOverlap="1" wp14:anchorId="763F441C" wp14:editId="4870011B">
                <wp:simplePos x="0" y="0"/>
                <wp:positionH relativeFrom="column">
                  <wp:posOffset>866775</wp:posOffset>
                </wp:positionH>
                <wp:positionV relativeFrom="paragraph">
                  <wp:posOffset>447675</wp:posOffset>
                </wp:positionV>
                <wp:extent cx="400050" cy="209550"/>
                <wp:effectExtent l="38100" t="9525" r="9525" b="57150"/>
                <wp:wrapNone/>
                <wp:docPr id="7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095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3245D" id="AutoShape 29" o:spid="_x0000_s1026" type="#_x0000_t32" style="position:absolute;margin-left:68.25pt;margin-top:35.25pt;width:31.5pt;height:16.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">
                <v:stroke endarrow="block"/>
              </v:shape>
            </w:pict>
          </mc:Fallback>
        </mc:AlternateContent>
      </w:r>
      <w:r>
        <w:rPr>
          <w:noProof/>
        </w:rPr>
        <mc:AlternateContent>
          <mc:Choice Requires="wps">
            <w:drawing>
              <wp:anchor distT="0" distB="0" distL="114300" distR="114300" simplePos="0" relativeHeight="251661824" behindDoc="0" locked="0" layoutInCell="1" allowOverlap="1" wp14:anchorId="4CAC672C" wp14:editId="55B7704C">
                <wp:simplePos x="0" y="0"/>
                <wp:positionH relativeFrom="column">
                  <wp:posOffset>5391150</wp:posOffset>
                </wp:positionH>
                <wp:positionV relativeFrom="paragraph">
                  <wp:posOffset>95250</wp:posOffset>
                </wp:positionV>
                <wp:extent cx="409575" cy="676275"/>
                <wp:effectExtent l="57150" t="9525" r="9525" b="38100"/>
                <wp:wrapNone/>
                <wp:docPr id="7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67627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7AAE0C" id="AutoShape 28" o:spid="_x0000_s1026" type="#_x0000_t32" style="position:absolute;margin-left:424.5pt;margin-top:7.5pt;width:32.25pt;height:53.25p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">
                <v:stroke endarrow="block"/>
              </v:shape>
            </w:pict>
          </mc:Fallback>
        </mc:AlternateContent>
      </w:r>
      <w:r w:rsidR="00E66D27">
        <w:rPr>
          <w:noProof/>
        </w:rPr>
        <w:drawing>
          <wp:anchor distT="0" distB="0" distL="114300" distR="114300" simplePos="0" relativeHeight="251646976" behindDoc="1" locked="0" layoutInCell="1" allowOverlap="1" wp14:anchorId="4052A8BE" wp14:editId="6F7BB196">
            <wp:simplePos x="0" y="0"/>
            <wp:positionH relativeFrom="column">
              <wp:posOffset>-617855</wp:posOffset>
            </wp:positionH>
            <wp:positionV relativeFrom="paragraph">
              <wp:posOffset>523878</wp:posOffset>
            </wp:positionV>
            <wp:extent cx="7152050" cy="552450"/>
            <wp:effectExtent l="0" t="0" r="0" b="0"/>
            <wp:wrapTight wrapText="bothSides">
              <wp:wrapPolygon edited="0">
                <wp:start x="0" y="0"/>
                <wp:lineTo x="0" y="20855"/>
                <wp:lineTo x="21518" y="20855"/>
                <wp:lineTo x="2151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2">
                      <a:extLst>
                        <a:ext uri="{28A0092B-C50C-407E-A947-70E740481C1C}">
                          <a14:useLocalDpi xmlns:a14="http://schemas.microsoft.com/office/drawing/2010/main" val="0"/>
                        </a:ext>
                      </a:extLst>
                    </a:blip>
                    <a:stretch>
                      <a:fillRect/>
                    </a:stretch>
                  </pic:blipFill>
                  <pic:spPr>
                    <a:xfrm>
                      <a:off x="0" y="0"/>
                      <a:ext cx="7152050" cy="552450"/>
                    </a:xfrm>
                    <a:prstGeom prst="rect">
                      <a:avLst/>
                    </a:prstGeom>
                  </pic:spPr>
                </pic:pic>
              </a:graphicData>
            </a:graphic>
            <wp14:sizeRelH relativeFrom="page">
              <wp14:pctWidth>0</wp14:pctWidth>
            </wp14:sizeRelH>
            <wp14:sizeRelV relativeFrom="page">
              <wp14:pctHeight>0</wp14:pctHeight>
            </wp14:sizeRelV>
          </wp:anchor>
        </w:drawing>
      </w:r>
      <w:r w:rsidR="00893058">
        <w:t xml:space="preserve">In the File Name text box type the name of the database file you want to create, in my case </w:t>
      </w:r>
      <w:proofErr w:type="spellStart"/>
      <w:r w:rsidR="00893058">
        <w:t>AddressBook.mdf</w:t>
      </w:r>
      <w:proofErr w:type="spellEnd"/>
      <w:r w:rsidR="00893058">
        <w:t xml:space="preserve"> and then click the ‘Open’ button. </w:t>
      </w:r>
    </w:p>
    <w:p w14:paraId="42AA87E9" w14:textId="5A56FC8D" w:rsidR="00893058" w:rsidRDefault="00893058" w:rsidP="00893058"/>
    <w:p w14:paraId="72A7ED53" w14:textId="7508D244" w:rsidR="005D4287" w:rsidRDefault="00046108">
      <w:pPr>
        <w:rPr>
          <w:lang w:val="en-GB"/>
        </w:rPr>
      </w:pPr>
      <w:r>
        <w:rPr>
          <w:lang w:val="en-GB"/>
        </w:rPr>
        <w:t>On the next window that opens click the OK button…</w:t>
      </w:r>
    </w:p>
    <w:p w14:paraId="78F50520" w14:textId="0FC30877" w:rsidR="00046108" w:rsidRDefault="007B6F7F">
      <w:pPr>
        <w:rPr>
          <w:lang w:val="en-GB"/>
        </w:rPr>
      </w:pPr>
      <w:r>
        <w:rPr>
          <w:noProof/>
          <w:lang w:val="en-GB"/>
        </w:rPr>
        <mc:AlternateContent>
          <mc:Choice Requires="wps">
            <w:drawing>
              <wp:anchor distT="0" distB="0" distL="114300" distR="114300" simplePos="0" relativeHeight="251663872" behindDoc="0" locked="0" layoutInCell="1" allowOverlap="1" wp14:anchorId="773ED165" wp14:editId="5A76846C">
                <wp:simplePos x="0" y="0"/>
                <wp:positionH relativeFrom="column">
                  <wp:posOffset>2019300</wp:posOffset>
                </wp:positionH>
                <wp:positionV relativeFrom="paragraph">
                  <wp:posOffset>1790700</wp:posOffset>
                </wp:positionV>
                <wp:extent cx="1447800" cy="1143000"/>
                <wp:effectExtent l="47625" t="9525" r="9525" b="57150"/>
                <wp:wrapNone/>
                <wp:docPr id="7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114300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92CCD" id="AutoShape 30" o:spid="_x0000_s1026" type="#_x0000_t32" style="position:absolute;margin-left:159pt;margin-top:141pt;width:114pt;height:90pt;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">
                <v:stroke endarrow="block"/>
              </v:shape>
            </w:pict>
          </mc:Fallback>
        </mc:AlternateContent>
      </w:r>
      <w:r w:rsidR="00046108">
        <w:rPr>
          <w:noProof/>
          <w:lang w:val="en-GB"/>
        </w:rPr>
        <w:drawing>
          <wp:inline distT="0" distB="0" distL="0" distR="0" wp14:anchorId="00A841D6" wp14:editId="7758AA8B">
            <wp:extent cx="3133725" cy="329569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13">
                      <a:extLst>
                        <a:ext uri="{28A0092B-C50C-407E-A947-70E740481C1C}">
                          <a14:useLocalDpi xmlns:a14="http://schemas.microsoft.com/office/drawing/2010/main" val="0"/>
                        </a:ext>
                      </a:extLst>
                    </a:blip>
                    <a:stretch>
                      <a:fillRect/>
                    </a:stretch>
                  </pic:blipFill>
                  <pic:spPr>
                    <a:xfrm>
                      <a:off x="0" y="0"/>
                      <a:ext cx="3138827" cy="3301058"/>
                    </a:xfrm>
                    <a:prstGeom prst="rect">
                      <a:avLst/>
                    </a:prstGeom>
                  </pic:spPr>
                </pic:pic>
              </a:graphicData>
            </a:graphic>
          </wp:inline>
        </w:drawing>
      </w:r>
    </w:p>
    <w:p w14:paraId="16560ED5" w14:textId="77777777" w:rsidR="00727A6A" w:rsidRDefault="00727A6A">
      <w:pPr>
        <w:rPr>
          <w:lang w:val="en-GB"/>
        </w:rPr>
      </w:pPr>
      <w:r>
        <w:rPr>
          <w:lang w:val="en-GB"/>
        </w:rPr>
        <w:t>As the database doesn’t yet exist, you’ll see a pop-up window asking if you want to create the database. Click Yes…</w:t>
      </w:r>
    </w:p>
    <w:p w14:paraId="2663AC89" w14:textId="22E1805A" w:rsidR="004715E4" w:rsidRDefault="007B6F7F">
      <w:pPr>
        <w:rPr>
          <w:lang w:val="en-GB"/>
        </w:rPr>
      </w:pPr>
      <w:r>
        <w:rPr>
          <w:noProof/>
          <w:lang w:val="en-GB"/>
        </w:rPr>
        <mc:AlternateContent>
          <mc:Choice Requires="wps">
            <w:drawing>
              <wp:anchor distT="0" distB="0" distL="114300" distR="114300" simplePos="0" relativeHeight="251664896" behindDoc="0" locked="0" layoutInCell="1" allowOverlap="1" wp14:anchorId="5EC21312" wp14:editId="7296EBD0">
                <wp:simplePos x="0" y="0"/>
                <wp:positionH relativeFrom="column">
                  <wp:posOffset>2114550</wp:posOffset>
                </wp:positionH>
                <wp:positionV relativeFrom="paragraph">
                  <wp:posOffset>623570</wp:posOffset>
                </wp:positionV>
                <wp:extent cx="1352550" cy="514350"/>
                <wp:effectExtent l="38100" t="9525" r="9525" b="57150"/>
                <wp:wrapNone/>
                <wp:docPr id="7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2550" cy="5143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EB2C9" id="AutoShape 31" o:spid="_x0000_s1026" type="#_x0000_t32" style="position:absolute;margin-left:166.5pt;margin-top:49.1pt;width:106.5pt;height:40.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">
                <v:stroke endarrow="block"/>
              </v:shape>
            </w:pict>
          </mc:Fallback>
        </mc:AlternateContent>
      </w:r>
      <w:r w:rsidR="00727A6A">
        <w:rPr>
          <w:noProof/>
          <w:lang w:val="en-GB"/>
        </w:rPr>
        <w:drawing>
          <wp:inline distT="0" distB="0" distL="0" distR="0" wp14:anchorId="1835556C" wp14:editId="1F939BCC">
            <wp:extent cx="3133725" cy="153334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4">
                      <a:extLst>
                        <a:ext uri="{28A0092B-C50C-407E-A947-70E740481C1C}">
                          <a14:useLocalDpi xmlns:a14="http://schemas.microsoft.com/office/drawing/2010/main" val="0"/>
                        </a:ext>
                      </a:extLst>
                    </a:blip>
                    <a:stretch>
                      <a:fillRect/>
                    </a:stretch>
                  </pic:blipFill>
                  <pic:spPr>
                    <a:xfrm>
                      <a:off x="0" y="0"/>
                      <a:ext cx="3144355" cy="1538549"/>
                    </a:xfrm>
                    <a:prstGeom prst="rect">
                      <a:avLst/>
                    </a:prstGeom>
                  </pic:spPr>
                </pic:pic>
              </a:graphicData>
            </a:graphic>
          </wp:inline>
        </w:drawing>
      </w:r>
    </w:p>
    <w:p w14:paraId="77C62867" w14:textId="77777777" w:rsidR="004715E4" w:rsidRDefault="004715E4">
      <w:pPr>
        <w:rPr>
          <w:lang w:val="en-GB"/>
        </w:rPr>
      </w:pPr>
      <w:r>
        <w:rPr>
          <w:lang w:val="en-GB"/>
        </w:rPr>
        <w:br w:type="page"/>
      </w:r>
    </w:p>
    <w:p w14:paraId="0808F168" w14:textId="14A4ECCD" w:rsidR="004715E4" w:rsidRDefault="004715E4" w:rsidP="004715E4">
      <w:r>
        <w:lastRenderedPageBreak/>
        <w:t>You should now be able to access the database you just created via the Server Explorer</w:t>
      </w:r>
      <w:r w:rsidR="00332617">
        <w:t>…</w:t>
      </w:r>
    </w:p>
    <w:p w14:paraId="3134C6EA" w14:textId="46E7DD09" w:rsidR="00E07F8A" w:rsidRDefault="007B6F7F">
      <w:pPr>
        <w:rPr>
          <w:lang w:val="en-GB"/>
        </w:rPr>
      </w:pPr>
      <w:r>
        <w:rPr>
          <w:noProof/>
        </w:rPr>
        <mc:AlternateContent>
          <mc:Choice Requires="wps">
            <w:drawing>
              <wp:anchor distT="0" distB="0" distL="114300" distR="114300" simplePos="0" relativeHeight="251665920" behindDoc="0" locked="0" layoutInCell="1" allowOverlap="1" wp14:anchorId="5F15B004" wp14:editId="5B0E1927">
                <wp:simplePos x="0" y="0"/>
                <wp:positionH relativeFrom="column">
                  <wp:posOffset>1676400</wp:posOffset>
                </wp:positionH>
                <wp:positionV relativeFrom="paragraph">
                  <wp:posOffset>419735</wp:posOffset>
                </wp:positionV>
                <wp:extent cx="2952750" cy="314325"/>
                <wp:effectExtent l="28575" t="9525" r="9525" b="57150"/>
                <wp:wrapNone/>
                <wp:docPr id="7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0" cy="3143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5E662E" id="AutoShape 32" o:spid="_x0000_s1026" type="#_x0000_t32" style="position:absolute;margin-left:132pt;margin-top:33.05pt;width:232.5pt;height:24.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">
                <v:stroke endarrow="block"/>
              </v:shape>
            </w:pict>
          </mc:Fallback>
        </mc:AlternateContent>
      </w:r>
      <w:r w:rsidR="009F53BF">
        <w:rPr>
          <w:noProof/>
        </w:rPr>
        <w:drawing>
          <wp:inline distT="0" distB="0" distL="0" distR="0" wp14:anchorId="67E19E72" wp14:editId="7CCC99FA">
            <wp:extent cx="3886742" cy="144800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15">
                      <a:extLst>
                        <a:ext uri="{28A0092B-C50C-407E-A947-70E740481C1C}">
                          <a14:useLocalDpi xmlns:a14="http://schemas.microsoft.com/office/drawing/2010/main" val="0"/>
                        </a:ext>
                      </a:extLst>
                    </a:blip>
                    <a:stretch>
                      <a:fillRect/>
                    </a:stretch>
                  </pic:blipFill>
                  <pic:spPr>
                    <a:xfrm>
                      <a:off x="0" y="0"/>
                      <a:ext cx="3886742" cy="1448002"/>
                    </a:xfrm>
                    <a:prstGeom prst="rect">
                      <a:avLst/>
                    </a:prstGeom>
                  </pic:spPr>
                </pic:pic>
              </a:graphicData>
            </a:graphic>
          </wp:inline>
        </w:drawing>
      </w:r>
    </w:p>
    <w:p w14:paraId="50BFD88C" w14:textId="244B94B5" w:rsidR="00E07F8A" w:rsidRDefault="00EC2C27" w:rsidP="00E07F8A">
      <w:pPr>
        <w:rPr>
          <w:lang w:val="en-GB"/>
        </w:rPr>
      </w:pPr>
      <w:r>
        <w:rPr>
          <w:noProof/>
          <w:lang w:val="en-GB"/>
        </w:rPr>
        <w:drawing>
          <wp:anchor distT="0" distB="0" distL="114300" distR="114300" simplePos="0" relativeHeight="251651072" behindDoc="1" locked="0" layoutInCell="1" allowOverlap="1" wp14:anchorId="6587E6E4" wp14:editId="503C06DA">
            <wp:simplePos x="0" y="0"/>
            <wp:positionH relativeFrom="column">
              <wp:posOffset>0</wp:posOffset>
            </wp:positionH>
            <wp:positionV relativeFrom="paragraph">
              <wp:posOffset>687070</wp:posOffset>
            </wp:positionV>
            <wp:extent cx="3857625" cy="1590675"/>
            <wp:effectExtent l="0" t="0" r="0" b="0"/>
            <wp:wrapTight wrapText="bothSides">
              <wp:wrapPolygon edited="0">
                <wp:start x="0" y="0"/>
                <wp:lineTo x="0" y="21471"/>
                <wp:lineTo x="21547" y="21471"/>
                <wp:lineTo x="21547"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rotWithShape="1">
                    <a:blip r:embed="rId16">
                      <a:extLst>
                        <a:ext uri="{28A0092B-C50C-407E-A947-70E740481C1C}">
                          <a14:useLocalDpi xmlns:a14="http://schemas.microsoft.com/office/drawing/2010/main" val="0"/>
                        </a:ext>
                      </a:extLst>
                    </a:blip>
                    <a:srcRect b="34510"/>
                    <a:stretch/>
                  </pic:blipFill>
                  <pic:spPr bwMode="auto">
                    <a:xfrm>
                      <a:off x="0" y="0"/>
                      <a:ext cx="3857625" cy="1590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07F8A">
        <w:rPr>
          <w:lang w:val="en-GB"/>
        </w:rPr>
        <w:t xml:space="preserve">At this stage expand the sections for </w:t>
      </w:r>
      <w:r w:rsidR="00AF4F4E">
        <w:rPr>
          <w:lang w:val="en-GB"/>
        </w:rPr>
        <w:t>‘</w:t>
      </w:r>
      <w:r w:rsidR="00E07F8A">
        <w:rPr>
          <w:lang w:val="en-GB"/>
        </w:rPr>
        <w:t>Tables</w:t>
      </w:r>
      <w:r w:rsidR="00AF4F4E">
        <w:rPr>
          <w:lang w:val="en-GB"/>
        </w:rPr>
        <w:t>’</w:t>
      </w:r>
      <w:r w:rsidR="00E07F8A">
        <w:rPr>
          <w:lang w:val="en-GB"/>
        </w:rPr>
        <w:t xml:space="preserve"> along with </w:t>
      </w:r>
      <w:r w:rsidR="00AF4F4E">
        <w:rPr>
          <w:lang w:val="en-GB"/>
        </w:rPr>
        <w:t>‘</w:t>
      </w:r>
      <w:r w:rsidR="00E07F8A">
        <w:rPr>
          <w:lang w:val="en-GB"/>
        </w:rPr>
        <w:t>Stored Procedures</w:t>
      </w:r>
      <w:r w:rsidR="00AF4F4E">
        <w:rPr>
          <w:lang w:val="en-GB"/>
        </w:rPr>
        <w:t>’</w:t>
      </w:r>
      <w:r w:rsidR="00E07F8A">
        <w:rPr>
          <w:lang w:val="en-GB"/>
        </w:rPr>
        <w:t>.  These will</w:t>
      </w:r>
      <w:r w:rsidR="00AF4F4E">
        <w:rPr>
          <w:lang w:val="en-GB"/>
        </w:rPr>
        <w:t xml:space="preserve"> currently</w:t>
      </w:r>
      <w:r w:rsidR="00E07F8A">
        <w:rPr>
          <w:lang w:val="en-GB"/>
        </w:rPr>
        <w:t xml:space="preserve"> be </w:t>
      </w:r>
      <w:r w:rsidR="00AF4F4E">
        <w:rPr>
          <w:lang w:val="en-GB"/>
        </w:rPr>
        <w:t xml:space="preserve">empty </w:t>
      </w:r>
      <w:r w:rsidR="00E07F8A">
        <w:rPr>
          <w:lang w:val="en-GB"/>
        </w:rPr>
        <w:t xml:space="preserve">and will be populated with your own tables and stored procedures as you work through the practical handouts.  </w:t>
      </w:r>
    </w:p>
    <w:p w14:paraId="33E248EA" w14:textId="64EC5F46" w:rsidR="00EC2C27" w:rsidRDefault="00EC2C27">
      <w:pPr>
        <w:rPr>
          <w:noProof/>
          <w:lang w:val="en-GB"/>
        </w:rPr>
      </w:pPr>
    </w:p>
    <w:p w14:paraId="2CA38A7B" w14:textId="6FB23FEF" w:rsidR="00227211" w:rsidRPr="009F5EB5" w:rsidRDefault="00227211"/>
    <w:p w14:paraId="1E710AF2" w14:textId="77777777" w:rsidR="00EC2C27" w:rsidRDefault="00EC2C27" w:rsidP="00906A10">
      <w:pPr>
        <w:pStyle w:val="Heading2"/>
        <w:rPr>
          <w:lang w:val="en-GB"/>
        </w:rPr>
      </w:pPr>
    </w:p>
    <w:p w14:paraId="149DD862" w14:textId="77777777" w:rsidR="00EC2C27" w:rsidRDefault="00EC2C27" w:rsidP="00906A10">
      <w:pPr>
        <w:pStyle w:val="Heading2"/>
        <w:rPr>
          <w:lang w:val="en-GB"/>
        </w:rPr>
      </w:pPr>
    </w:p>
    <w:p w14:paraId="0A8AF0BF" w14:textId="77777777" w:rsidR="00EC2C27" w:rsidRDefault="00EC2C27" w:rsidP="00906A10">
      <w:pPr>
        <w:pStyle w:val="Heading2"/>
        <w:rPr>
          <w:lang w:val="en-GB"/>
        </w:rPr>
      </w:pPr>
    </w:p>
    <w:p w14:paraId="11894A69" w14:textId="77777777" w:rsidR="004E6FE8" w:rsidRDefault="004E6FE8" w:rsidP="00906A10">
      <w:pPr>
        <w:pStyle w:val="Heading2"/>
        <w:rPr>
          <w:lang w:val="en-GB"/>
        </w:rPr>
      </w:pPr>
    </w:p>
    <w:p w14:paraId="636C55E9" w14:textId="5B20B9EB" w:rsidR="00906A10" w:rsidRDefault="00C429C0" w:rsidP="00906A10">
      <w:pPr>
        <w:pStyle w:val="Heading2"/>
        <w:rPr>
          <w:lang w:val="en-GB"/>
        </w:rPr>
      </w:pPr>
      <w:bookmarkStart w:id="8" w:name="_Toc156374924"/>
      <w:r>
        <w:rPr>
          <w:lang w:val="en-GB"/>
        </w:rPr>
        <w:t>Creating Tables</w:t>
      </w:r>
      <w:bookmarkEnd w:id="8"/>
    </w:p>
    <w:p w14:paraId="62D54F5E" w14:textId="77777777" w:rsidR="00166FDE" w:rsidRDefault="00906A10" w:rsidP="00FA701E">
      <w:pPr>
        <w:rPr>
          <w:lang w:val="en-GB"/>
        </w:rPr>
      </w:pPr>
      <w:r>
        <w:rPr>
          <w:lang w:val="en-GB"/>
        </w:rPr>
        <w:t>The next resource we need to create is a table to store some data in.</w:t>
      </w:r>
      <w:r w:rsidR="00166FDE">
        <w:rPr>
          <w:lang w:val="en-GB"/>
        </w:rPr>
        <w:t xml:space="preserve"> </w:t>
      </w:r>
    </w:p>
    <w:p w14:paraId="636C55EA" w14:textId="20728BA2" w:rsidR="00906A10" w:rsidRDefault="00166FDE" w:rsidP="00FA701E">
      <w:pPr>
        <w:rPr>
          <w:lang w:val="en-GB"/>
        </w:rPr>
      </w:pPr>
      <w:r>
        <w:rPr>
          <w:lang w:val="en-GB"/>
        </w:rPr>
        <w:t xml:space="preserve">When you create your </w:t>
      </w:r>
      <w:r w:rsidR="00C429C0">
        <w:rPr>
          <w:lang w:val="en-GB"/>
        </w:rPr>
        <w:t>table,</w:t>
      </w:r>
      <w:r>
        <w:rPr>
          <w:lang w:val="en-GB"/>
        </w:rPr>
        <w:t xml:space="preserve"> it will be based on the table scheme you submitted in the system specification. </w:t>
      </w:r>
    </w:p>
    <w:p w14:paraId="636C55EB" w14:textId="11957774" w:rsidR="00906A10" w:rsidRDefault="00906A10" w:rsidP="00FA701E">
      <w:pPr>
        <w:rPr>
          <w:lang w:val="en-GB"/>
        </w:rPr>
      </w:pPr>
      <w:r>
        <w:rPr>
          <w:lang w:val="en-GB"/>
        </w:rPr>
        <w:t xml:space="preserve">From the </w:t>
      </w:r>
      <w:r w:rsidRPr="0025346E">
        <w:rPr>
          <w:lang w:val="en-GB"/>
        </w:rPr>
        <w:t>Server Explorer,</w:t>
      </w:r>
      <w:r>
        <w:rPr>
          <w:lang w:val="en-GB"/>
        </w:rPr>
        <w:t xml:space="preserve"> right click on the </w:t>
      </w:r>
      <w:r w:rsidR="00166FDE">
        <w:rPr>
          <w:lang w:val="en-GB"/>
        </w:rPr>
        <w:t>folder</w:t>
      </w:r>
      <w:r>
        <w:rPr>
          <w:lang w:val="en-GB"/>
        </w:rPr>
        <w:t xml:space="preserve"> </w:t>
      </w:r>
      <w:r w:rsidR="00237D6C">
        <w:rPr>
          <w:lang w:val="en-GB"/>
        </w:rPr>
        <w:t>named</w:t>
      </w:r>
      <w:r>
        <w:rPr>
          <w:lang w:val="en-GB"/>
        </w:rPr>
        <w:t xml:space="preserve"> </w:t>
      </w:r>
      <w:r w:rsidR="00237D6C">
        <w:rPr>
          <w:lang w:val="en-GB"/>
        </w:rPr>
        <w:t>‘T</w:t>
      </w:r>
      <w:r>
        <w:rPr>
          <w:lang w:val="en-GB"/>
        </w:rPr>
        <w:t>ables</w:t>
      </w:r>
      <w:r w:rsidR="00237D6C">
        <w:rPr>
          <w:lang w:val="en-GB"/>
        </w:rPr>
        <w:t>’</w:t>
      </w:r>
      <w:r>
        <w:rPr>
          <w:lang w:val="en-GB"/>
        </w:rPr>
        <w:t xml:space="preserve"> </w:t>
      </w:r>
      <w:r w:rsidR="00166FDE">
        <w:rPr>
          <w:lang w:val="en-GB"/>
        </w:rPr>
        <w:t>and</w:t>
      </w:r>
      <w:r>
        <w:rPr>
          <w:lang w:val="en-GB"/>
        </w:rPr>
        <w:t xml:space="preserve"> </w:t>
      </w:r>
      <w:r w:rsidR="00166FDE">
        <w:rPr>
          <w:lang w:val="en-GB"/>
        </w:rPr>
        <w:t xml:space="preserve">select </w:t>
      </w:r>
      <w:r w:rsidR="00237D6C">
        <w:rPr>
          <w:lang w:val="en-GB"/>
        </w:rPr>
        <w:t>‘</w:t>
      </w:r>
      <w:r>
        <w:rPr>
          <w:lang w:val="en-GB"/>
        </w:rPr>
        <w:t>Add New Table</w:t>
      </w:r>
      <w:r w:rsidR="00237D6C">
        <w:rPr>
          <w:lang w:val="en-GB"/>
        </w:rPr>
        <w:t>’</w:t>
      </w:r>
      <w:r w:rsidR="004E6FE8">
        <w:rPr>
          <w:lang w:val="en-GB"/>
        </w:rPr>
        <w:t>…</w:t>
      </w:r>
    </w:p>
    <w:p w14:paraId="636C55EC" w14:textId="1EDDB0A6" w:rsidR="00906A10" w:rsidRDefault="00EC2C27" w:rsidP="00FA701E">
      <w:pPr>
        <w:rPr>
          <w:lang w:val="en-GB"/>
        </w:rPr>
      </w:pPr>
      <w:r>
        <w:rPr>
          <w:noProof/>
          <w:lang w:val="en-GB"/>
        </w:rPr>
        <w:drawing>
          <wp:inline distT="0" distB="0" distL="0" distR="0" wp14:anchorId="39CE9457" wp14:editId="29DFBCED">
            <wp:extent cx="3667637" cy="150516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7">
                      <a:extLst>
                        <a:ext uri="{28A0092B-C50C-407E-A947-70E740481C1C}">
                          <a14:useLocalDpi xmlns:a14="http://schemas.microsoft.com/office/drawing/2010/main" val="0"/>
                        </a:ext>
                      </a:extLst>
                    </a:blip>
                    <a:stretch>
                      <a:fillRect/>
                    </a:stretch>
                  </pic:blipFill>
                  <pic:spPr>
                    <a:xfrm>
                      <a:off x="0" y="0"/>
                      <a:ext cx="3667637" cy="1505160"/>
                    </a:xfrm>
                    <a:prstGeom prst="rect">
                      <a:avLst/>
                    </a:prstGeom>
                  </pic:spPr>
                </pic:pic>
              </a:graphicData>
            </a:graphic>
          </wp:inline>
        </w:drawing>
      </w:r>
    </w:p>
    <w:p w14:paraId="5D50E87D" w14:textId="77777777" w:rsidR="004E6FE8" w:rsidRDefault="004E6FE8">
      <w:pPr>
        <w:rPr>
          <w:lang w:val="en-GB"/>
        </w:rPr>
      </w:pPr>
      <w:r>
        <w:rPr>
          <w:lang w:val="en-GB"/>
        </w:rPr>
        <w:br w:type="page"/>
      </w:r>
    </w:p>
    <w:p w14:paraId="636C55ED" w14:textId="7D348A45" w:rsidR="00906A10" w:rsidRDefault="00906A10" w:rsidP="00FA701E">
      <w:pPr>
        <w:rPr>
          <w:lang w:val="en-GB"/>
        </w:rPr>
      </w:pPr>
      <w:r>
        <w:rPr>
          <w:lang w:val="en-GB"/>
        </w:rPr>
        <w:lastRenderedPageBreak/>
        <w:t xml:space="preserve">After a bit of </w:t>
      </w:r>
      <w:r w:rsidR="0046748F">
        <w:rPr>
          <w:lang w:val="en-GB"/>
        </w:rPr>
        <w:t>waiting,</w:t>
      </w:r>
      <w:r>
        <w:rPr>
          <w:lang w:val="en-GB"/>
        </w:rPr>
        <w:t xml:space="preserve"> you will be presented with the following screen...</w:t>
      </w:r>
    </w:p>
    <w:p w14:paraId="636C55EE" w14:textId="4CEA094B" w:rsidR="00906A10" w:rsidRDefault="0046748F" w:rsidP="00FA701E">
      <w:pPr>
        <w:rPr>
          <w:lang w:val="en-GB"/>
        </w:rPr>
      </w:pPr>
      <w:r>
        <w:rPr>
          <w:noProof/>
          <w:lang w:val="en-GB"/>
        </w:rPr>
        <w:drawing>
          <wp:inline distT="0" distB="0" distL="0" distR="0" wp14:anchorId="497363E1" wp14:editId="075FA0E0">
            <wp:extent cx="4744112" cy="143847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8">
                      <a:extLst>
                        <a:ext uri="{28A0092B-C50C-407E-A947-70E740481C1C}">
                          <a14:useLocalDpi xmlns:a14="http://schemas.microsoft.com/office/drawing/2010/main" val="0"/>
                        </a:ext>
                      </a:extLst>
                    </a:blip>
                    <a:stretch>
                      <a:fillRect/>
                    </a:stretch>
                  </pic:blipFill>
                  <pic:spPr>
                    <a:xfrm>
                      <a:off x="0" y="0"/>
                      <a:ext cx="4744112" cy="1438476"/>
                    </a:xfrm>
                    <a:prstGeom prst="rect">
                      <a:avLst/>
                    </a:prstGeom>
                  </pic:spPr>
                </pic:pic>
              </a:graphicData>
            </a:graphic>
          </wp:inline>
        </w:drawing>
      </w:r>
    </w:p>
    <w:p w14:paraId="636C55EF" w14:textId="4D6C1827" w:rsidR="00906A10" w:rsidRDefault="00906A10" w:rsidP="00FA701E">
      <w:pPr>
        <w:rPr>
          <w:lang w:val="en-GB"/>
        </w:rPr>
      </w:pPr>
      <w:r>
        <w:rPr>
          <w:lang w:val="en-GB"/>
        </w:rPr>
        <w:t xml:space="preserve">We will set up a basic table to store our </w:t>
      </w:r>
      <w:r w:rsidR="005B2D7A">
        <w:rPr>
          <w:lang w:val="en-GB"/>
        </w:rPr>
        <w:t>addresses</w:t>
      </w:r>
      <w:r>
        <w:rPr>
          <w:lang w:val="en-GB"/>
        </w:rPr>
        <w:t>.</w:t>
      </w:r>
    </w:p>
    <w:p w14:paraId="636C55F0" w14:textId="7FB59F54" w:rsidR="00906A10" w:rsidRPr="00AC175C" w:rsidRDefault="007B6F7F" w:rsidP="00AC175C">
      <w:pPr>
        <w:rPr>
          <w:lang w:val="en-GB"/>
        </w:rPr>
      </w:pPr>
      <w:r>
        <w:rPr>
          <w:noProof/>
          <w:lang w:val="en-GB"/>
        </w:rPr>
        <mc:AlternateContent>
          <mc:Choice Requires="wps">
            <w:drawing>
              <wp:anchor distT="0" distB="0" distL="114300" distR="114300" simplePos="0" relativeHeight="251666944" behindDoc="0" locked="0" layoutInCell="1" allowOverlap="1" wp14:anchorId="6145DD7F" wp14:editId="66344E88">
                <wp:simplePos x="0" y="0"/>
                <wp:positionH relativeFrom="column">
                  <wp:posOffset>2724150</wp:posOffset>
                </wp:positionH>
                <wp:positionV relativeFrom="paragraph">
                  <wp:posOffset>410845</wp:posOffset>
                </wp:positionV>
                <wp:extent cx="352425" cy="390525"/>
                <wp:effectExtent l="47625" t="9525" r="9525" b="47625"/>
                <wp:wrapNone/>
                <wp:docPr id="7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3905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8FBF3" id="AutoShape 33" o:spid="_x0000_s1026" type="#_x0000_t32" style="position:absolute;margin-left:214.5pt;margin-top:32.35pt;width:27.75pt;height:30.7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">
                <v:stroke endarrow="block"/>
              </v:shape>
            </w:pict>
          </mc:Fallback>
        </mc:AlternateContent>
      </w:r>
      <w:r w:rsidR="00906A10" w:rsidRPr="00AC175C">
        <w:rPr>
          <w:lang w:val="en-GB"/>
        </w:rPr>
        <w:t xml:space="preserve">First, set the name of the table by modifying the SQL at the bottom of the window </w:t>
      </w:r>
      <w:r w:rsidR="00794EBA">
        <w:rPr>
          <w:lang w:val="en-GB"/>
        </w:rPr>
        <w:t xml:space="preserve">and </w:t>
      </w:r>
      <w:r w:rsidR="00906A10" w:rsidRPr="00AC175C">
        <w:rPr>
          <w:lang w:val="en-GB"/>
        </w:rPr>
        <w:t>set</w:t>
      </w:r>
      <w:r w:rsidR="008F44E1" w:rsidRPr="00AC175C">
        <w:rPr>
          <w:lang w:val="en-GB"/>
        </w:rPr>
        <w:t>ting the table name to tblAddress</w:t>
      </w:r>
      <w:r w:rsidR="00906A10" w:rsidRPr="00AC175C">
        <w:rPr>
          <w:lang w:val="en-GB"/>
        </w:rPr>
        <w:t>...</w:t>
      </w:r>
    </w:p>
    <w:p w14:paraId="636C55F1" w14:textId="2F03D15B" w:rsidR="00906A10" w:rsidRDefault="000D3480" w:rsidP="00FA701E">
      <w:pPr>
        <w:rPr>
          <w:lang w:val="en-GB"/>
        </w:rPr>
      </w:pPr>
      <w:r>
        <w:rPr>
          <w:noProof/>
          <w:lang w:val="en-GB"/>
        </w:rPr>
        <w:drawing>
          <wp:inline distT="0" distB="0" distL="0" distR="0" wp14:anchorId="40834EEC" wp14:editId="7AAB5D81">
            <wp:extent cx="4133850" cy="1201596"/>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9">
                      <a:extLst>
                        <a:ext uri="{28A0092B-C50C-407E-A947-70E740481C1C}">
                          <a14:useLocalDpi xmlns:a14="http://schemas.microsoft.com/office/drawing/2010/main" val="0"/>
                        </a:ext>
                      </a:extLst>
                    </a:blip>
                    <a:stretch>
                      <a:fillRect/>
                    </a:stretch>
                  </pic:blipFill>
                  <pic:spPr>
                    <a:xfrm>
                      <a:off x="0" y="0"/>
                      <a:ext cx="4141754" cy="1203893"/>
                    </a:xfrm>
                    <a:prstGeom prst="rect">
                      <a:avLst/>
                    </a:prstGeom>
                  </pic:spPr>
                </pic:pic>
              </a:graphicData>
            </a:graphic>
          </wp:inline>
        </w:drawing>
      </w:r>
    </w:p>
    <w:p w14:paraId="636C55F2" w14:textId="6136DC8F" w:rsidR="00906A10" w:rsidRDefault="00166FDE" w:rsidP="00AC175C">
      <w:pPr>
        <w:rPr>
          <w:lang w:val="en-GB"/>
        </w:rPr>
      </w:pPr>
      <w:r>
        <w:rPr>
          <w:lang w:val="en-GB"/>
        </w:rPr>
        <w:t xml:space="preserve">Note the </w:t>
      </w:r>
      <w:r w:rsidR="00906A10">
        <w:rPr>
          <w:lang w:val="en-GB"/>
        </w:rPr>
        <w:t>“tbl”</w:t>
      </w:r>
      <w:r>
        <w:rPr>
          <w:lang w:val="en-GB"/>
        </w:rPr>
        <w:t xml:space="preserve"> before Address: this</w:t>
      </w:r>
      <w:r w:rsidR="00906A10">
        <w:rPr>
          <w:lang w:val="en-GB"/>
        </w:rPr>
        <w:t xml:space="preserve"> is just </w:t>
      </w:r>
      <w:r>
        <w:rPr>
          <w:lang w:val="en-GB"/>
        </w:rPr>
        <w:t>to</w:t>
      </w:r>
      <w:r w:rsidR="00906A10">
        <w:rPr>
          <w:lang w:val="en-GB"/>
        </w:rPr>
        <w:t xml:space="preserve"> remind us that this is a table</w:t>
      </w:r>
      <w:r>
        <w:rPr>
          <w:lang w:val="en-GB"/>
        </w:rPr>
        <w:t xml:space="preserve"> when writing select statements.</w:t>
      </w:r>
    </w:p>
    <w:p w14:paraId="636C55F3" w14:textId="77777777" w:rsidR="008F44E1" w:rsidRDefault="008F44E1" w:rsidP="00AC175C">
      <w:r>
        <w:t>The next step is to create the fields for the tabl</w:t>
      </w:r>
      <w:r w:rsidR="007F48A2">
        <w:t>e in the top section like so...</w:t>
      </w:r>
    </w:p>
    <w:p w14:paraId="636C55F4" w14:textId="77777777" w:rsidR="008F44E1" w:rsidRDefault="008F44E1" w:rsidP="008F44E1">
      <w:r>
        <w:rPr>
          <w:noProof/>
          <w:lang w:val="en-GB" w:eastAsia="en-GB"/>
        </w:rPr>
        <w:drawing>
          <wp:inline distT="0" distB="0" distL="0" distR="0" wp14:anchorId="636C5693" wp14:editId="1B2F1D8B">
            <wp:extent cx="3987165" cy="2424430"/>
            <wp:effectExtent l="19050" t="0" r="0" b="0"/>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srcRect/>
                    <a:stretch>
                      <a:fillRect/>
                    </a:stretch>
                  </pic:blipFill>
                  <pic:spPr bwMode="auto">
                    <a:xfrm>
                      <a:off x="0" y="0"/>
                      <a:ext cx="3987165" cy="2424430"/>
                    </a:xfrm>
                    <a:prstGeom prst="rect">
                      <a:avLst/>
                    </a:prstGeom>
                    <a:noFill/>
                    <a:ln w="9525">
                      <a:noFill/>
                      <a:miter lim="800000"/>
                      <a:headEnd/>
                      <a:tailEnd/>
                    </a:ln>
                  </pic:spPr>
                </pic:pic>
              </a:graphicData>
            </a:graphic>
          </wp:inline>
        </w:drawing>
      </w:r>
    </w:p>
    <w:p w14:paraId="636C55F5" w14:textId="60FA7A81" w:rsidR="008F44E1" w:rsidRDefault="008F44E1" w:rsidP="00AC175C">
      <w:r>
        <w:t xml:space="preserve">The column called </w:t>
      </w:r>
      <w:r w:rsidR="00166FDE">
        <w:t>‘</w:t>
      </w:r>
      <w:r>
        <w:t>Name</w:t>
      </w:r>
      <w:r w:rsidR="00166FDE">
        <w:t>’</w:t>
      </w:r>
      <w:r>
        <w:t xml:space="preserve"> identifies the name of the data stored in the field</w:t>
      </w:r>
      <w:r w:rsidR="00166FDE">
        <w:t xml:space="preserve"> (attribute)</w:t>
      </w:r>
      <w:r>
        <w:t xml:space="preserve">.  The column called </w:t>
      </w:r>
      <w:r w:rsidR="00166FDE">
        <w:t>‘D</w:t>
      </w:r>
      <w:r>
        <w:t xml:space="preserve">ata </w:t>
      </w:r>
      <w:r w:rsidR="00166FDE">
        <w:t>T</w:t>
      </w:r>
      <w:r>
        <w:t>ype</w:t>
      </w:r>
      <w:r w:rsidR="00166FDE">
        <w:t>’</w:t>
      </w:r>
      <w:r>
        <w:t xml:space="preserve"> identifies what sort of data we are allowed to store in that field.</w:t>
      </w:r>
    </w:p>
    <w:p w14:paraId="6E5A4D72" w14:textId="77777777" w:rsidR="002433F3" w:rsidRDefault="002433F3">
      <w:r>
        <w:br w:type="page"/>
      </w:r>
    </w:p>
    <w:p w14:paraId="636C55F6" w14:textId="37D7D6DA" w:rsidR="008F44E1" w:rsidRDefault="008F44E1" w:rsidP="00166FDE">
      <w:pPr>
        <w:pStyle w:val="NoSpacing"/>
      </w:pPr>
      <w:r>
        <w:lastRenderedPageBreak/>
        <w:t>For example</w:t>
      </w:r>
      <w:r w:rsidR="00AC175C">
        <w:t>:</w:t>
      </w:r>
    </w:p>
    <w:p w14:paraId="636C55F7" w14:textId="77777777" w:rsidR="008F44E1" w:rsidRDefault="008F44E1" w:rsidP="00166FDE">
      <w:pPr>
        <w:pStyle w:val="NoSpacing"/>
      </w:pPr>
    </w:p>
    <w:p w14:paraId="636C55F8" w14:textId="66B48656" w:rsidR="008F44E1" w:rsidRPr="00DB48E9" w:rsidRDefault="008F44E1" w:rsidP="00DB48E9">
      <w:pPr>
        <w:pStyle w:val="NoSpacing"/>
        <w:numPr>
          <w:ilvl w:val="0"/>
          <w:numId w:val="17"/>
        </w:numPr>
      </w:pPr>
      <w:r w:rsidRPr="00DB48E9">
        <w:rPr>
          <w:b/>
          <w:bCs/>
        </w:rPr>
        <w:t>Int</w:t>
      </w:r>
      <w:r w:rsidRPr="00DB48E9">
        <w:t xml:space="preserve"> </w:t>
      </w:r>
      <w:r w:rsidR="00166FDE" w:rsidRPr="00DB48E9">
        <w:t xml:space="preserve">- </w:t>
      </w:r>
      <w:r w:rsidRPr="00DB48E9">
        <w:t>short for Integer meaning whole numbers. E.g. 1,2,</w:t>
      </w:r>
      <w:proofErr w:type="gramStart"/>
      <w:r w:rsidRPr="00DB48E9">
        <w:t>3,-</w:t>
      </w:r>
      <w:proofErr w:type="gramEnd"/>
      <w:r w:rsidRPr="00DB48E9">
        <w:t>40, 100 NOT 4.5, 55.8 as these are decimal numbers.</w:t>
      </w:r>
    </w:p>
    <w:p w14:paraId="186D1BD0" w14:textId="77777777" w:rsidR="00166FDE" w:rsidRPr="00DB48E9" w:rsidRDefault="008F44E1" w:rsidP="00DB48E9">
      <w:pPr>
        <w:pStyle w:val="NoSpacing"/>
        <w:numPr>
          <w:ilvl w:val="0"/>
          <w:numId w:val="17"/>
        </w:numPr>
      </w:pPr>
      <w:proofErr w:type="gramStart"/>
      <w:r w:rsidRPr="00DB48E9">
        <w:rPr>
          <w:b/>
          <w:bCs/>
        </w:rPr>
        <w:t>Varchar(</w:t>
      </w:r>
      <w:proofErr w:type="gramEnd"/>
      <w:r w:rsidRPr="00DB48E9">
        <w:rPr>
          <w:b/>
          <w:bCs/>
        </w:rPr>
        <w:t>6)</w:t>
      </w:r>
      <w:r w:rsidR="00166FDE" w:rsidRPr="00DB48E9">
        <w:t xml:space="preserve"> - </w:t>
      </w:r>
      <w:r w:rsidRPr="00DB48E9">
        <w:t>Any combination of letters or numbers up to 6 characters</w:t>
      </w:r>
    </w:p>
    <w:p w14:paraId="4DF81D8B" w14:textId="77777777" w:rsidR="00AC175C" w:rsidRPr="00DB48E9" w:rsidRDefault="008F44E1" w:rsidP="00DB48E9">
      <w:pPr>
        <w:pStyle w:val="NoSpacing"/>
        <w:numPr>
          <w:ilvl w:val="0"/>
          <w:numId w:val="17"/>
        </w:numPr>
      </w:pPr>
      <w:r w:rsidRPr="00DB48E9">
        <w:rPr>
          <w:b/>
          <w:bCs/>
        </w:rPr>
        <w:t>Date</w:t>
      </w:r>
      <w:r w:rsidR="00AC175C" w:rsidRPr="00DB48E9">
        <w:t xml:space="preserve"> - </w:t>
      </w:r>
      <w:r w:rsidRPr="00DB48E9">
        <w:t>Any valid data</w:t>
      </w:r>
    </w:p>
    <w:p w14:paraId="0ACC71D1" w14:textId="6A6B4B77" w:rsidR="00AC175C" w:rsidRDefault="008F44E1" w:rsidP="002A76D8">
      <w:pPr>
        <w:pStyle w:val="NoSpacing"/>
        <w:numPr>
          <w:ilvl w:val="0"/>
          <w:numId w:val="17"/>
        </w:numPr>
      </w:pPr>
      <w:r w:rsidRPr="00DB48E9">
        <w:rPr>
          <w:b/>
          <w:bCs/>
        </w:rPr>
        <w:t>Bit</w:t>
      </w:r>
      <w:r w:rsidR="00AC175C" w:rsidRPr="00DB48E9">
        <w:t xml:space="preserve"> - </w:t>
      </w:r>
      <w:r w:rsidRPr="00DB48E9">
        <w:t>True or False only</w:t>
      </w:r>
      <w:r w:rsidR="002A76D8">
        <w:t xml:space="preserve"> (Boolean)</w:t>
      </w:r>
    </w:p>
    <w:p w14:paraId="3D145C38" w14:textId="77777777" w:rsidR="00AC175C" w:rsidRDefault="00AC175C" w:rsidP="00AC175C">
      <w:pPr>
        <w:pStyle w:val="NoSpacing"/>
      </w:pPr>
    </w:p>
    <w:p w14:paraId="636C5601" w14:textId="022C086C" w:rsidR="008F44E1" w:rsidRDefault="008F44E1" w:rsidP="008F44E1">
      <w:r>
        <w:t xml:space="preserve">When creating field names, it is always a good </w:t>
      </w:r>
      <w:r w:rsidR="007F48A2">
        <w:t>idea to consider the following:</w:t>
      </w:r>
    </w:p>
    <w:p w14:paraId="636C5602" w14:textId="77777777" w:rsidR="008F44E1" w:rsidRDefault="008F44E1" w:rsidP="00AC175C">
      <w:pPr>
        <w:pStyle w:val="ListParagraph"/>
        <w:numPr>
          <w:ilvl w:val="0"/>
          <w:numId w:val="14"/>
        </w:numPr>
      </w:pPr>
      <w:r>
        <w:t>Avoid spaces</w:t>
      </w:r>
      <w:r>
        <w:tab/>
      </w:r>
      <w:r>
        <w:tab/>
      </w:r>
      <w:r>
        <w:tab/>
      </w:r>
      <w:r>
        <w:tab/>
      </w:r>
      <w:r>
        <w:tab/>
        <w:t>AddressNo is better than Address No</w:t>
      </w:r>
    </w:p>
    <w:p w14:paraId="636C5603" w14:textId="51229C2C" w:rsidR="008F44E1" w:rsidRDefault="008F44E1" w:rsidP="00AC175C">
      <w:pPr>
        <w:pStyle w:val="ListParagraph"/>
        <w:numPr>
          <w:ilvl w:val="0"/>
          <w:numId w:val="14"/>
        </w:numPr>
      </w:pPr>
      <w:r>
        <w:t>Avoid unusual characters</w:t>
      </w:r>
      <w:r>
        <w:tab/>
      </w:r>
      <w:r>
        <w:tab/>
      </w:r>
      <w:r>
        <w:tab/>
        <w:t xml:space="preserve"># </w:t>
      </w:r>
      <w:proofErr w:type="gramStart"/>
      <w:r>
        <w:t>~ !</w:t>
      </w:r>
      <w:proofErr w:type="gramEnd"/>
      <w:r>
        <w:t xml:space="preserve"> </w:t>
      </w:r>
    </w:p>
    <w:p w14:paraId="636C5604" w14:textId="78FE4C4B" w:rsidR="008F44E1" w:rsidRDefault="008F44E1" w:rsidP="00AC175C">
      <w:pPr>
        <w:pStyle w:val="ListParagraph"/>
        <w:numPr>
          <w:ilvl w:val="0"/>
          <w:numId w:val="14"/>
        </w:numPr>
      </w:pPr>
      <w:r>
        <w:t xml:space="preserve">Use pascal naming convention </w:t>
      </w:r>
      <w:r>
        <w:tab/>
      </w:r>
      <w:r>
        <w:tab/>
      </w:r>
      <w:r w:rsidR="00912402">
        <w:tab/>
      </w:r>
      <w:r>
        <w:t xml:space="preserve">AddressNo clearer than </w:t>
      </w:r>
      <w:proofErr w:type="spellStart"/>
      <w:r>
        <w:t>addressno</w:t>
      </w:r>
      <w:proofErr w:type="spellEnd"/>
    </w:p>
    <w:p w14:paraId="220308D8" w14:textId="3D0DCBD4" w:rsidR="00AC175C" w:rsidRDefault="008F44E1" w:rsidP="008F44E1">
      <w:pPr>
        <w:pStyle w:val="ListParagraph"/>
        <w:numPr>
          <w:ilvl w:val="0"/>
          <w:numId w:val="14"/>
        </w:numPr>
      </w:pPr>
      <w:r>
        <w:t>Avoid certain reserved words</w:t>
      </w:r>
      <w:r>
        <w:tab/>
      </w:r>
      <w:r>
        <w:tab/>
      </w:r>
      <w:r>
        <w:tab/>
        <w:t>date, password (+ others)</w:t>
      </w:r>
    </w:p>
    <w:p w14:paraId="75AA9C58" w14:textId="313AFA22" w:rsidR="00AC175C" w:rsidRDefault="00AC175C" w:rsidP="00AC175C">
      <w:pPr>
        <w:pStyle w:val="Heading2"/>
      </w:pPr>
      <w:bookmarkStart w:id="9" w:name="_Toc156374925"/>
      <w:r>
        <w:t>Assigning Primary Keys</w:t>
      </w:r>
      <w:bookmarkEnd w:id="9"/>
    </w:p>
    <w:p w14:paraId="636C5606" w14:textId="6F178DDF" w:rsidR="008F44E1" w:rsidRDefault="008F44E1" w:rsidP="008F44E1">
      <w:r>
        <w:t xml:space="preserve">Now that the fields have been set </w:t>
      </w:r>
      <w:r w:rsidR="00AC175C">
        <w:t>up,</w:t>
      </w:r>
      <w:r w:rsidR="007F48A2">
        <w:t xml:space="preserve"> we need to do two more things.</w:t>
      </w:r>
    </w:p>
    <w:p w14:paraId="636C5607" w14:textId="77777777" w:rsidR="008F44E1" w:rsidRDefault="008F44E1" w:rsidP="008F44E1">
      <w:r>
        <w:t>The field AddressNo is going to be the primary key for this table and will be used to uniquely identify each record in the t</w:t>
      </w:r>
      <w:r w:rsidR="007F48A2">
        <w:t>able.</w:t>
      </w:r>
    </w:p>
    <w:p w14:paraId="636C5608" w14:textId="2C5FEF9A" w:rsidR="008F44E1" w:rsidRDefault="008F44E1" w:rsidP="008F44E1">
      <w:r>
        <w:t>The first step is to make sure this value is unique.  To do this we set it as the identity of the table so that the dat</w:t>
      </w:r>
      <w:r w:rsidR="007F48A2">
        <w:t>abase will generate this value.</w:t>
      </w:r>
    </w:p>
    <w:p w14:paraId="7777B47E" w14:textId="4160165F" w:rsidR="00AC175C" w:rsidRDefault="00AC175C" w:rsidP="008F44E1">
      <w:r>
        <w:rPr>
          <w:noProof/>
          <w:lang w:val="en-GB" w:eastAsia="en-GB"/>
        </w:rPr>
        <w:drawing>
          <wp:anchor distT="0" distB="0" distL="114300" distR="114300" simplePos="0" relativeHeight="251633664" behindDoc="1" locked="0" layoutInCell="1" allowOverlap="1" wp14:anchorId="636C5695" wp14:editId="798D24C0">
            <wp:simplePos x="0" y="0"/>
            <wp:positionH relativeFrom="column">
              <wp:posOffset>0</wp:posOffset>
            </wp:positionH>
            <wp:positionV relativeFrom="paragraph">
              <wp:posOffset>108585</wp:posOffset>
            </wp:positionV>
            <wp:extent cx="4104005" cy="755015"/>
            <wp:effectExtent l="0" t="0" r="0" b="0"/>
            <wp:wrapTight wrapText="bothSides">
              <wp:wrapPolygon edited="0">
                <wp:start x="0" y="0"/>
                <wp:lineTo x="0" y="21255"/>
                <wp:lineTo x="21456" y="21255"/>
                <wp:lineTo x="21456" y="0"/>
                <wp:lineTo x="0" y="0"/>
              </wp:wrapPolygon>
            </wp:wrapTight>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104005" cy="7550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36C5609" w14:textId="35881A27" w:rsidR="008F44E1" w:rsidRDefault="008F44E1" w:rsidP="008F44E1">
      <w:r>
        <w:t>Click once in the na</w:t>
      </w:r>
      <w:r w:rsidR="007F48A2">
        <w:t>me of the field to select it...</w:t>
      </w:r>
    </w:p>
    <w:p w14:paraId="636C560A" w14:textId="16658DEB" w:rsidR="008F44E1" w:rsidRDefault="008F44E1" w:rsidP="008F44E1"/>
    <w:p w14:paraId="1A52FFBC" w14:textId="51022678" w:rsidR="00AC175C" w:rsidRDefault="0062651E" w:rsidP="008F44E1">
      <w:r>
        <w:rPr>
          <w:noProof/>
        </w:rPr>
        <w:drawing>
          <wp:anchor distT="0" distB="0" distL="114300" distR="114300" simplePos="0" relativeHeight="251656192" behindDoc="1" locked="0" layoutInCell="1" allowOverlap="1" wp14:anchorId="7940AC91" wp14:editId="36C7CFFD">
            <wp:simplePos x="0" y="0"/>
            <wp:positionH relativeFrom="column">
              <wp:posOffset>0</wp:posOffset>
            </wp:positionH>
            <wp:positionV relativeFrom="paragraph">
              <wp:posOffset>316865</wp:posOffset>
            </wp:positionV>
            <wp:extent cx="3334215" cy="2276793"/>
            <wp:effectExtent l="0" t="0" r="0" b="0"/>
            <wp:wrapTight wrapText="bothSides">
              <wp:wrapPolygon edited="0">
                <wp:start x="0" y="0"/>
                <wp:lineTo x="0" y="21510"/>
                <wp:lineTo x="21477" y="21510"/>
                <wp:lineTo x="21477"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3334215" cy="2276793"/>
                    </a:xfrm>
                    <a:prstGeom prst="rect">
                      <a:avLst/>
                    </a:prstGeom>
                  </pic:spPr>
                </pic:pic>
              </a:graphicData>
            </a:graphic>
            <wp14:sizeRelH relativeFrom="page">
              <wp14:pctWidth>0</wp14:pctWidth>
            </wp14:sizeRelH>
            <wp14:sizeRelV relativeFrom="page">
              <wp14:pctHeight>0</wp14:pctHeight>
            </wp14:sizeRelV>
          </wp:anchor>
        </w:drawing>
      </w:r>
    </w:p>
    <w:p w14:paraId="3E062688" w14:textId="3AE05352" w:rsidR="00AC175C" w:rsidRDefault="00AC175C" w:rsidP="008F44E1"/>
    <w:p w14:paraId="7AB893F8" w14:textId="3834116E" w:rsidR="00AC175C" w:rsidRDefault="007D14C1" w:rsidP="008F44E1">
      <w:r>
        <w:rPr>
          <w:noProof/>
        </w:rPr>
        <mc:AlternateContent>
          <mc:Choice Requires="wps">
            <w:drawing>
              <wp:anchor distT="0" distB="0" distL="114300" distR="114300" simplePos="0" relativeHeight="251667968" behindDoc="0" locked="0" layoutInCell="1" allowOverlap="1" wp14:anchorId="3FF5453A" wp14:editId="50221E26">
                <wp:simplePos x="0" y="0"/>
                <wp:positionH relativeFrom="column">
                  <wp:posOffset>542925</wp:posOffset>
                </wp:positionH>
                <wp:positionV relativeFrom="paragraph">
                  <wp:posOffset>232410</wp:posOffset>
                </wp:positionV>
                <wp:extent cx="2838450" cy="628650"/>
                <wp:effectExtent l="28575" t="57150" r="9525" b="9525"/>
                <wp:wrapNone/>
                <wp:docPr id="7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838450" cy="62865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6429EE" id="_x0000_t32" coordsize="21600,21600" o:spt="32" o:oned="t" path="m,l21600,21600e" filled="f">
                <v:path arrowok="t" fillok="f" o:connecttype="none"/>
                <o:lock v:ext="edit" shapetype="t"/>
              </v:shapetype>
              <v:shape id="AutoShape 34" o:spid="_x0000_s1026" type="#_x0000_t32" style="position:absolute;margin-left:42.75pt;margin-top:18.3pt;width:223.5pt;height:49.5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">
                <v:stroke endarrow="block"/>
              </v:shape>
            </w:pict>
          </mc:Fallback>
        </mc:AlternateContent>
      </w:r>
    </w:p>
    <w:p w14:paraId="534901C8" w14:textId="47A8F7B7" w:rsidR="00AC175C" w:rsidRDefault="008F44E1" w:rsidP="008F44E1">
      <w:r>
        <w:t xml:space="preserve">In the bottom, right hand corner of the </w:t>
      </w:r>
      <w:r w:rsidR="00AA7837">
        <w:t>screen</w:t>
      </w:r>
      <w:r>
        <w:t xml:space="preserve"> are the properties for the field.  </w:t>
      </w:r>
    </w:p>
    <w:p w14:paraId="5860D992" w14:textId="3BD31E92" w:rsidR="00AA7837" w:rsidRDefault="00AA7837" w:rsidP="008F44E1">
      <w:r>
        <w:t xml:space="preserve">Click the </w:t>
      </w:r>
      <w:r w:rsidR="000E7779">
        <w:t>ordering button so that the properties are displayed in ascending order</w:t>
      </w:r>
      <w:r w:rsidR="00143614">
        <w:t>…</w:t>
      </w:r>
    </w:p>
    <w:p w14:paraId="5B36B9FB" w14:textId="77777777" w:rsidR="002179AA" w:rsidRDefault="002179AA" w:rsidP="008F44E1"/>
    <w:p w14:paraId="09CF235C" w14:textId="50CB873F" w:rsidR="002179AA" w:rsidRDefault="002179AA" w:rsidP="008F44E1"/>
    <w:p w14:paraId="636C560B" w14:textId="2B1056C7" w:rsidR="008F44E1" w:rsidRDefault="007D14C1" w:rsidP="008F44E1">
      <w:r>
        <w:rPr>
          <w:noProof/>
        </w:rPr>
        <w:lastRenderedPageBreak/>
        <w:drawing>
          <wp:anchor distT="0" distB="0" distL="114300" distR="114300" simplePos="0" relativeHeight="251660288" behindDoc="1" locked="0" layoutInCell="1" allowOverlap="1" wp14:anchorId="6F47720F" wp14:editId="2172511D">
            <wp:simplePos x="0" y="0"/>
            <wp:positionH relativeFrom="column">
              <wp:posOffset>0</wp:posOffset>
            </wp:positionH>
            <wp:positionV relativeFrom="paragraph">
              <wp:posOffset>286385</wp:posOffset>
            </wp:positionV>
            <wp:extent cx="3334215" cy="2276793"/>
            <wp:effectExtent l="0" t="0" r="0" b="0"/>
            <wp:wrapTight wrapText="bothSides">
              <wp:wrapPolygon edited="0">
                <wp:start x="0" y="0"/>
                <wp:lineTo x="0" y="21510"/>
                <wp:lineTo x="21477" y="21510"/>
                <wp:lineTo x="21477" y="0"/>
                <wp:lineTo x="0" y="0"/>
              </wp:wrapPolygon>
            </wp:wrapTight>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22">
                      <a:extLst>
                        <a:ext uri="{28A0092B-C50C-407E-A947-70E740481C1C}">
                          <a14:useLocalDpi xmlns:a14="http://schemas.microsoft.com/office/drawing/2010/main" val="0"/>
                        </a:ext>
                      </a:extLst>
                    </a:blip>
                    <a:stretch>
                      <a:fillRect/>
                    </a:stretch>
                  </pic:blipFill>
                  <pic:spPr>
                    <a:xfrm>
                      <a:off x="0" y="0"/>
                      <a:ext cx="3334215" cy="2276793"/>
                    </a:xfrm>
                    <a:prstGeom prst="rect">
                      <a:avLst/>
                    </a:prstGeom>
                  </pic:spPr>
                </pic:pic>
              </a:graphicData>
            </a:graphic>
            <wp14:sizeRelH relativeFrom="page">
              <wp14:pctWidth>0</wp14:pctWidth>
            </wp14:sizeRelH>
            <wp14:sizeRelV relativeFrom="page">
              <wp14:pctHeight>0</wp14:pctHeight>
            </wp14:sizeRelV>
          </wp:anchor>
        </w:drawing>
      </w:r>
      <w:r w:rsidR="007B6F7F">
        <w:rPr>
          <w:noProof/>
        </w:rPr>
        <mc:AlternateContent>
          <mc:Choice Requires="wps">
            <w:drawing>
              <wp:anchor distT="0" distB="0" distL="114300" distR="114300" simplePos="0" relativeHeight="251668992" behindDoc="0" locked="0" layoutInCell="1" allowOverlap="1" wp14:anchorId="3933DA31" wp14:editId="2CA3240E">
                <wp:simplePos x="0" y="0"/>
                <wp:positionH relativeFrom="column">
                  <wp:posOffset>-3419475</wp:posOffset>
                </wp:positionH>
                <wp:positionV relativeFrom="paragraph">
                  <wp:posOffset>286385</wp:posOffset>
                </wp:positionV>
                <wp:extent cx="2209800" cy="742950"/>
                <wp:effectExtent l="9525" t="9525" r="9525" b="9525"/>
                <wp:wrapNone/>
                <wp:docPr id="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74295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CB64E" id="Rectangle 35" o:spid="_x0000_s1026" style="position:absolute;margin-left:-269.25pt;margin-top:22.55pt;width:174pt;height:5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" filled="f" strokecolor="red"/>
            </w:pict>
          </mc:Fallback>
        </mc:AlternateContent>
      </w:r>
      <w:r w:rsidR="002179AA">
        <w:t>Scroll down and f</w:t>
      </w:r>
      <w:r w:rsidR="008F44E1">
        <w:t>ind the property called Identity</w:t>
      </w:r>
      <w:r w:rsidR="007F48A2">
        <w:t xml:space="preserve"> Specification and expand it...</w:t>
      </w:r>
    </w:p>
    <w:p w14:paraId="50D00CAC" w14:textId="77777777" w:rsidR="00B6221F" w:rsidRDefault="00B6221F" w:rsidP="008F44E1"/>
    <w:p w14:paraId="32D4DC4F" w14:textId="77777777" w:rsidR="00B6221F" w:rsidRDefault="00B6221F" w:rsidP="008F44E1"/>
    <w:p w14:paraId="50E2EA83" w14:textId="77777777" w:rsidR="00B6221F" w:rsidRDefault="00B6221F" w:rsidP="008F44E1"/>
    <w:p w14:paraId="66993C52" w14:textId="77777777" w:rsidR="00B6221F" w:rsidRDefault="00B6221F" w:rsidP="008F44E1"/>
    <w:p w14:paraId="51CAC4F6" w14:textId="77777777" w:rsidR="007D14C1" w:rsidRDefault="007D14C1" w:rsidP="008F44E1"/>
    <w:p w14:paraId="5491F862" w14:textId="77777777" w:rsidR="007D14C1" w:rsidRDefault="007D14C1" w:rsidP="008F44E1"/>
    <w:p w14:paraId="3C33E8B7" w14:textId="77777777" w:rsidR="007D14C1" w:rsidRDefault="007D14C1" w:rsidP="008F44E1"/>
    <w:p w14:paraId="22D9E972" w14:textId="77777777" w:rsidR="007D14C1" w:rsidRDefault="007D14C1" w:rsidP="008F44E1"/>
    <w:p w14:paraId="636C560E" w14:textId="2E7392F7" w:rsidR="008F44E1" w:rsidRDefault="00AC175C" w:rsidP="008F44E1">
      <w:r>
        <w:t>Change “Is Identity” from False to True like so...</w:t>
      </w:r>
    </w:p>
    <w:p w14:paraId="534BBAEE" w14:textId="47F70D07" w:rsidR="00065DA5" w:rsidRDefault="00065DA5" w:rsidP="008F44E1">
      <w:r>
        <w:rPr>
          <w:noProof/>
        </w:rPr>
        <w:drawing>
          <wp:inline distT="0" distB="0" distL="0" distR="0" wp14:anchorId="6BBB9C9B" wp14:editId="7B248DBB">
            <wp:extent cx="3305636" cy="1457528"/>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3">
                      <a:extLst>
                        <a:ext uri="{28A0092B-C50C-407E-A947-70E740481C1C}">
                          <a14:useLocalDpi xmlns:a14="http://schemas.microsoft.com/office/drawing/2010/main" val="0"/>
                        </a:ext>
                      </a:extLst>
                    </a:blip>
                    <a:stretch>
                      <a:fillRect/>
                    </a:stretch>
                  </pic:blipFill>
                  <pic:spPr>
                    <a:xfrm>
                      <a:off x="0" y="0"/>
                      <a:ext cx="3305636" cy="1457528"/>
                    </a:xfrm>
                    <a:prstGeom prst="rect">
                      <a:avLst/>
                    </a:prstGeom>
                  </pic:spPr>
                </pic:pic>
              </a:graphicData>
            </a:graphic>
          </wp:inline>
        </w:drawing>
      </w:r>
    </w:p>
    <w:p w14:paraId="636C560F" w14:textId="77777777" w:rsidR="008F44E1" w:rsidRDefault="008F44E1" w:rsidP="008F44E1">
      <w:r>
        <w:t>This has set the field such it starts at 1 (identity seed) and for every new record the numeric value incre</w:t>
      </w:r>
      <w:r w:rsidR="007F48A2">
        <w:t>ases by 1 (identity increment).</w:t>
      </w:r>
    </w:p>
    <w:p w14:paraId="01F92CF0" w14:textId="32E5718C" w:rsidR="00AC175C" w:rsidRDefault="00AC175C">
      <w:r>
        <w:br w:type="page"/>
      </w:r>
    </w:p>
    <w:p w14:paraId="636C5610" w14:textId="559FD42D" w:rsidR="008F44E1" w:rsidRDefault="008F44E1" w:rsidP="008F44E1">
      <w:r>
        <w:lastRenderedPageBreak/>
        <w:t xml:space="preserve">The last step is to set this field as </w:t>
      </w:r>
      <w:r w:rsidR="007F48A2">
        <w:t>the Primary Key for this table.</w:t>
      </w:r>
    </w:p>
    <w:p w14:paraId="636C5611" w14:textId="3FC0CF3D" w:rsidR="008F44E1" w:rsidRDefault="007D14C1" w:rsidP="008F44E1">
      <w:r>
        <w:rPr>
          <w:noProof/>
        </w:rPr>
        <w:drawing>
          <wp:anchor distT="0" distB="0" distL="114300" distR="114300" simplePos="0" relativeHeight="251678720" behindDoc="1" locked="0" layoutInCell="1" allowOverlap="1" wp14:anchorId="65202C20" wp14:editId="648BFEA3">
            <wp:simplePos x="0" y="0"/>
            <wp:positionH relativeFrom="column">
              <wp:posOffset>-19050</wp:posOffset>
            </wp:positionH>
            <wp:positionV relativeFrom="paragraph">
              <wp:posOffset>324485</wp:posOffset>
            </wp:positionV>
            <wp:extent cx="3286125" cy="2047875"/>
            <wp:effectExtent l="0" t="0" r="0" b="0"/>
            <wp:wrapTight wrapText="bothSides">
              <wp:wrapPolygon edited="0">
                <wp:start x="0" y="0"/>
                <wp:lineTo x="0" y="21500"/>
                <wp:lineTo x="21537" y="21500"/>
                <wp:lineTo x="21537"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4">
                      <a:extLst>
                        <a:ext uri="{28A0092B-C50C-407E-A947-70E740481C1C}">
                          <a14:useLocalDpi xmlns:a14="http://schemas.microsoft.com/office/drawing/2010/main" val="0"/>
                        </a:ext>
                      </a:extLst>
                    </a:blip>
                    <a:stretch>
                      <a:fillRect/>
                    </a:stretch>
                  </pic:blipFill>
                  <pic:spPr>
                    <a:xfrm>
                      <a:off x="0" y="0"/>
                      <a:ext cx="3286125" cy="2047875"/>
                    </a:xfrm>
                    <a:prstGeom prst="rect">
                      <a:avLst/>
                    </a:prstGeom>
                  </pic:spPr>
                </pic:pic>
              </a:graphicData>
            </a:graphic>
            <wp14:sizeRelH relativeFrom="page">
              <wp14:pctWidth>0</wp14:pctWidth>
            </wp14:sizeRelH>
            <wp14:sizeRelV relativeFrom="page">
              <wp14:pctHeight>0</wp14:pctHeight>
            </wp14:sizeRelV>
          </wp:anchor>
        </w:drawing>
      </w:r>
      <w:r w:rsidR="008F44E1">
        <w:t>Right click to the left of the field nam</w:t>
      </w:r>
      <w:r w:rsidR="007F48A2">
        <w:t>e and select Set Primary Key...</w:t>
      </w:r>
    </w:p>
    <w:p w14:paraId="636C5612" w14:textId="024A0AD5" w:rsidR="008F44E1" w:rsidRDefault="008F44E1" w:rsidP="008F44E1"/>
    <w:p w14:paraId="0E835835" w14:textId="77777777" w:rsidR="007D14C1" w:rsidRDefault="007D14C1" w:rsidP="008F44E1"/>
    <w:p w14:paraId="0AA4DABE" w14:textId="77777777" w:rsidR="007D14C1" w:rsidRDefault="007D14C1" w:rsidP="008F44E1"/>
    <w:p w14:paraId="4C3D6354" w14:textId="77777777" w:rsidR="007D14C1" w:rsidRDefault="007D14C1" w:rsidP="008F44E1"/>
    <w:p w14:paraId="4319F890" w14:textId="77777777" w:rsidR="007D14C1" w:rsidRDefault="007D14C1" w:rsidP="008F44E1"/>
    <w:p w14:paraId="742B3172" w14:textId="77777777" w:rsidR="007D14C1" w:rsidRDefault="007D14C1" w:rsidP="008F44E1"/>
    <w:p w14:paraId="10024A4B" w14:textId="77777777" w:rsidR="007D14C1" w:rsidRDefault="007D14C1" w:rsidP="008F44E1"/>
    <w:p w14:paraId="636C5613" w14:textId="3814C625" w:rsidR="008F44E1" w:rsidRDefault="008F44E1" w:rsidP="008F44E1">
      <w:r>
        <w:t>The definition for the tab</w:t>
      </w:r>
      <w:r w:rsidR="007F48A2">
        <w:t xml:space="preserve">le should now look </w:t>
      </w:r>
      <w:r w:rsidR="00144A43">
        <w:t xml:space="preserve">something </w:t>
      </w:r>
      <w:r w:rsidR="007F48A2">
        <w:t>like this</w:t>
      </w:r>
      <w:r w:rsidR="005B2D7A">
        <w:t>:</w:t>
      </w:r>
    </w:p>
    <w:p w14:paraId="74EC1D36" w14:textId="77777777" w:rsidR="005B2D7A" w:rsidRDefault="005B2D7A" w:rsidP="005B2D7A">
      <w:pPr>
        <w:pStyle w:val="NoSpacing"/>
      </w:pPr>
      <w:r>
        <w:rPr>
          <w:noProof/>
        </w:rPr>
        <w:drawing>
          <wp:inline distT="0" distB="0" distL="0" distR="0" wp14:anchorId="10A92DEB" wp14:editId="6FB7274D">
            <wp:extent cx="4315427" cy="2057687"/>
            <wp:effectExtent l="19050" t="1905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5">
                      <a:extLst>
                        <a:ext uri="{28A0092B-C50C-407E-A947-70E740481C1C}">
                          <a14:useLocalDpi xmlns:a14="http://schemas.microsoft.com/office/drawing/2010/main" val="0"/>
                        </a:ext>
                      </a:extLst>
                    </a:blip>
                    <a:stretch>
                      <a:fillRect/>
                    </a:stretch>
                  </pic:blipFill>
                  <pic:spPr>
                    <a:xfrm>
                      <a:off x="0" y="0"/>
                      <a:ext cx="4315427" cy="2057687"/>
                    </a:xfrm>
                    <a:prstGeom prst="rect">
                      <a:avLst/>
                    </a:prstGeom>
                    <a:ln>
                      <a:solidFill>
                        <a:schemeClr val="accent1"/>
                      </a:solidFill>
                    </a:ln>
                  </pic:spPr>
                </pic:pic>
              </a:graphicData>
            </a:graphic>
          </wp:inline>
        </w:drawing>
      </w:r>
    </w:p>
    <w:p w14:paraId="53875B6B" w14:textId="77777777" w:rsidR="005B2D7A" w:rsidRDefault="005B2D7A" w:rsidP="005B2D7A">
      <w:pPr>
        <w:pStyle w:val="NoSpacing"/>
      </w:pPr>
    </w:p>
    <w:p w14:paraId="29792454" w14:textId="66DD36C1" w:rsidR="005B2D7A" w:rsidRDefault="00D10F29" w:rsidP="005B2D7A">
      <w:pPr>
        <w:pStyle w:val="NoSpacing"/>
      </w:pPr>
      <w:r>
        <w:t>If it doesn’t</w:t>
      </w:r>
      <w:r w:rsidR="00144A43">
        <w:t>,</w:t>
      </w:r>
      <w:r>
        <w:t xml:space="preserve"> follow the next steps and once you’ve updated the </w:t>
      </w:r>
      <w:r w:rsidR="00144A43">
        <w:t>database the changes will be visible.</w:t>
      </w:r>
    </w:p>
    <w:p w14:paraId="15CEC70D" w14:textId="77777777" w:rsidR="005B2D7A" w:rsidRDefault="005B2D7A" w:rsidP="005B2D7A">
      <w:pPr>
        <w:pStyle w:val="NoSpacing"/>
      </w:pPr>
    </w:p>
    <w:p w14:paraId="636C561F" w14:textId="68F9A723" w:rsidR="008F44E1" w:rsidRPr="005B2D7A" w:rsidRDefault="008F44E1" w:rsidP="005B2D7A">
      <w:pPr>
        <w:pStyle w:val="NoSpacing"/>
        <w:rPr>
          <w:highlight w:val="white"/>
        </w:rPr>
      </w:pPr>
      <w:r>
        <w:t xml:space="preserve">Now that the code to create the table is set </w:t>
      </w:r>
      <w:r w:rsidR="005B2D7A">
        <w:t>up,</w:t>
      </w:r>
      <w:r>
        <w:t xml:space="preserve"> we need to create the table.</w:t>
      </w:r>
    </w:p>
    <w:p w14:paraId="636C5620" w14:textId="60B6FC03" w:rsidR="008F44E1" w:rsidRDefault="008F44E1" w:rsidP="008F44E1">
      <w:r>
        <w:t xml:space="preserve">In Visual Studio press the button that says </w:t>
      </w:r>
      <w:r w:rsidR="007F48A2">
        <w:t>Update</w:t>
      </w:r>
      <w:r w:rsidR="005B2D7A">
        <w:t>:</w:t>
      </w:r>
    </w:p>
    <w:p w14:paraId="39F0BEEE" w14:textId="5FCAA2E2" w:rsidR="0042608D" w:rsidRDefault="007B6F7F" w:rsidP="008F44E1">
      <w:r>
        <w:rPr>
          <w:noProof/>
        </w:rPr>
        <mc:AlternateContent>
          <mc:Choice Requires="wps">
            <w:drawing>
              <wp:anchor distT="0" distB="0" distL="114300" distR="114300" simplePos="0" relativeHeight="251670016" behindDoc="0" locked="0" layoutInCell="1" allowOverlap="1" wp14:anchorId="606F0CC8" wp14:editId="2E572246">
                <wp:simplePos x="0" y="0"/>
                <wp:positionH relativeFrom="column">
                  <wp:posOffset>-19050</wp:posOffset>
                </wp:positionH>
                <wp:positionV relativeFrom="paragraph">
                  <wp:posOffset>193675</wp:posOffset>
                </wp:positionV>
                <wp:extent cx="971550" cy="333375"/>
                <wp:effectExtent l="19050" t="19050" r="19050" b="19050"/>
                <wp:wrapNone/>
                <wp:docPr id="7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33375"/>
                        </a:xfrm>
                        <a:prstGeom prst="rect">
                          <a:avLst/>
                        </a:prstGeom>
                        <a:noFill/>
                        <a:ln w="317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85FC1" id="Rectangle 36" o:spid="_x0000_s1026" style="position:absolute;margin-left:-1.5pt;margin-top:15.25pt;width:76.5pt;height: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" filled="f" strokecolor="red" strokeweight="2.5pt"/>
            </w:pict>
          </mc:Fallback>
        </mc:AlternateContent>
      </w:r>
      <w:r w:rsidR="0042608D">
        <w:rPr>
          <w:noProof/>
        </w:rPr>
        <w:drawing>
          <wp:inline distT="0" distB="0" distL="0" distR="0" wp14:anchorId="72438098" wp14:editId="606BB7F2">
            <wp:extent cx="2514951" cy="1343212"/>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26">
                      <a:extLst>
                        <a:ext uri="{28A0092B-C50C-407E-A947-70E740481C1C}">
                          <a14:useLocalDpi xmlns:a14="http://schemas.microsoft.com/office/drawing/2010/main" val="0"/>
                        </a:ext>
                      </a:extLst>
                    </a:blip>
                    <a:stretch>
                      <a:fillRect/>
                    </a:stretch>
                  </pic:blipFill>
                  <pic:spPr>
                    <a:xfrm>
                      <a:off x="0" y="0"/>
                      <a:ext cx="2514951" cy="1343212"/>
                    </a:xfrm>
                    <a:prstGeom prst="rect">
                      <a:avLst/>
                    </a:prstGeom>
                  </pic:spPr>
                </pic:pic>
              </a:graphicData>
            </a:graphic>
          </wp:inline>
        </w:drawing>
      </w:r>
    </w:p>
    <w:p w14:paraId="78DA7586" w14:textId="77777777" w:rsidR="007D14C1" w:rsidRDefault="007D14C1">
      <w:r>
        <w:br w:type="page"/>
      </w:r>
    </w:p>
    <w:p w14:paraId="636C5622" w14:textId="42E8D259" w:rsidR="008F44E1" w:rsidRDefault="008F44E1" w:rsidP="008F44E1">
      <w:r>
        <w:lastRenderedPageBreak/>
        <w:t>After a second or two the following screen should appear...</w:t>
      </w:r>
    </w:p>
    <w:p w14:paraId="636C5623" w14:textId="6E23F821" w:rsidR="008F44E1" w:rsidRDefault="007B6F7F" w:rsidP="008F44E1">
      <w:r>
        <w:rPr>
          <w:noProof/>
          <w:lang w:val="en-GB" w:eastAsia="en-GB"/>
        </w:rPr>
        <mc:AlternateContent>
          <mc:Choice Requires="wps">
            <w:drawing>
              <wp:anchor distT="0" distB="0" distL="114300" distR="114300" simplePos="0" relativeHeight="251655680" behindDoc="0" locked="0" layoutInCell="1" allowOverlap="1" wp14:anchorId="1B84F550" wp14:editId="5BEB54E0">
                <wp:simplePos x="0" y="0"/>
                <wp:positionH relativeFrom="column">
                  <wp:posOffset>2762250</wp:posOffset>
                </wp:positionH>
                <wp:positionV relativeFrom="paragraph">
                  <wp:posOffset>3239135</wp:posOffset>
                </wp:positionV>
                <wp:extent cx="590550" cy="390525"/>
                <wp:effectExtent l="9525" t="57150" r="47625" b="9525"/>
                <wp:wrapNone/>
                <wp:docPr id="7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55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478BED" id="AutoShape 14" o:spid="_x0000_s1026" type="#_x0000_t32" style="position:absolute;margin-left:217.5pt;margin-top:255.05pt;width:46.5pt;height:30.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">
                <v:stroke endarrow="block"/>
              </v:shape>
            </w:pict>
          </mc:Fallback>
        </mc:AlternateContent>
      </w:r>
      <w:r w:rsidR="008F44E1">
        <w:rPr>
          <w:noProof/>
          <w:lang w:val="en-GB" w:eastAsia="en-GB"/>
        </w:rPr>
        <w:drawing>
          <wp:inline distT="0" distB="0" distL="0" distR="0" wp14:anchorId="636C56A0" wp14:editId="1F7CAC3D">
            <wp:extent cx="4724400" cy="3390987"/>
            <wp:effectExtent l="0" t="0" r="0" b="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srcRect/>
                    <a:stretch>
                      <a:fillRect/>
                    </a:stretch>
                  </pic:blipFill>
                  <pic:spPr bwMode="auto">
                    <a:xfrm>
                      <a:off x="0" y="0"/>
                      <a:ext cx="4735818" cy="3399182"/>
                    </a:xfrm>
                    <a:prstGeom prst="rect">
                      <a:avLst/>
                    </a:prstGeom>
                    <a:noFill/>
                    <a:ln w="9525">
                      <a:noFill/>
                      <a:miter lim="800000"/>
                      <a:headEnd/>
                      <a:tailEnd/>
                    </a:ln>
                  </pic:spPr>
                </pic:pic>
              </a:graphicData>
            </a:graphic>
          </wp:inline>
        </w:drawing>
      </w:r>
    </w:p>
    <w:p w14:paraId="636C5625" w14:textId="37466991" w:rsidR="008F44E1" w:rsidRDefault="008F44E1" w:rsidP="008F44E1">
      <w:r>
        <w:t>To create the new table, press Update Database.</w:t>
      </w:r>
    </w:p>
    <w:p w14:paraId="30308242" w14:textId="1B472F1C" w:rsidR="005B2D7A" w:rsidRDefault="005B2D7A" w:rsidP="008F44E1">
      <w:r>
        <w:t>If you g</w:t>
      </w:r>
      <w:r w:rsidR="00242DCA">
        <w:t xml:space="preserve">et an error message or the Update Database button remains greyed out check you have completed the previous steps correctly and try again. </w:t>
      </w:r>
    </w:p>
    <w:p w14:paraId="0F43F489" w14:textId="2B3C707D" w:rsidR="002A4D4F" w:rsidRPr="007D14C1" w:rsidRDefault="00242DCA" w:rsidP="002A4D4F">
      <w:pPr>
        <w:ind w:left="720"/>
        <w:rPr>
          <w:u w:val="single"/>
        </w:rPr>
      </w:pPr>
      <w:r w:rsidRPr="007D14C1">
        <w:rPr>
          <w:b/>
          <w:bCs/>
          <w:u w:val="single"/>
        </w:rPr>
        <w:t>Note:</w:t>
      </w:r>
      <w:r w:rsidRPr="007D14C1">
        <w:rPr>
          <w:u w:val="single"/>
        </w:rPr>
        <w:t xml:space="preserve"> if you don’t update the database and you open your database at a later date your table or any changes you made will be lost and you’ll have to add the new table again. Always update the database when making changes or adding new tables or stored procedures.</w:t>
      </w:r>
    </w:p>
    <w:p w14:paraId="6DD9656A" w14:textId="2D040BC3" w:rsidR="00242DCA" w:rsidRDefault="002A4D4F" w:rsidP="00FA701E">
      <w:pPr>
        <w:rPr>
          <w:lang w:val="en-GB"/>
        </w:rPr>
      </w:pPr>
      <w:r>
        <w:rPr>
          <w:noProof/>
          <w:lang w:val="en-GB"/>
        </w:rPr>
        <w:drawing>
          <wp:anchor distT="0" distB="0" distL="114300" distR="114300" simplePos="0" relativeHeight="251663360" behindDoc="1" locked="0" layoutInCell="1" allowOverlap="1" wp14:anchorId="6F527584" wp14:editId="0CE8542A">
            <wp:simplePos x="0" y="0"/>
            <wp:positionH relativeFrom="column">
              <wp:posOffset>0</wp:posOffset>
            </wp:positionH>
            <wp:positionV relativeFrom="paragraph">
              <wp:posOffset>310515</wp:posOffset>
            </wp:positionV>
            <wp:extent cx="2514600" cy="1847850"/>
            <wp:effectExtent l="0" t="0" r="0" b="0"/>
            <wp:wrapTight wrapText="bothSides">
              <wp:wrapPolygon edited="0">
                <wp:start x="0" y="0"/>
                <wp:lineTo x="0" y="21377"/>
                <wp:lineTo x="21436" y="21377"/>
                <wp:lineTo x="21436"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rotWithShape="1">
                    <a:blip r:embed="rId28">
                      <a:extLst>
                        <a:ext uri="{28A0092B-C50C-407E-A947-70E740481C1C}">
                          <a14:useLocalDpi xmlns:a14="http://schemas.microsoft.com/office/drawing/2010/main" val="0"/>
                        </a:ext>
                      </a:extLst>
                    </a:blip>
                    <a:srcRect b="21816"/>
                    <a:stretch/>
                  </pic:blipFill>
                  <pic:spPr bwMode="auto">
                    <a:xfrm>
                      <a:off x="0" y="0"/>
                      <a:ext cx="2514600" cy="184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6A10">
        <w:rPr>
          <w:lang w:val="en-GB"/>
        </w:rPr>
        <w:t>Your table should now be visible</w:t>
      </w:r>
      <w:r w:rsidR="00325EE3">
        <w:rPr>
          <w:lang w:val="en-GB"/>
        </w:rPr>
        <w:t xml:space="preserve"> in the server explorer</w:t>
      </w:r>
      <w:r>
        <w:rPr>
          <w:lang w:val="en-GB"/>
        </w:rPr>
        <w:t>…</w:t>
      </w:r>
    </w:p>
    <w:p w14:paraId="5B934245" w14:textId="6A8E9000" w:rsidR="002A4D4F" w:rsidRDefault="002A4D4F" w:rsidP="00FA701E">
      <w:pPr>
        <w:rPr>
          <w:lang w:val="en-GB"/>
        </w:rPr>
      </w:pPr>
    </w:p>
    <w:p w14:paraId="5825E248" w14:textId="77777777" w:rsidR="00242DCA" w:rsidRDefault="00242DCA" w:rsidP="00FA701E">
      <w:pPr>
        <w:rPr>
          <w:lang w:val="en-GB"/>
        </w:rPr>
      </w:pPr>
    </w:p>
    <w:p w14:paraId="3FEFD8AE" w14:textId="36CA066F" w:rsidR="00242DCA" w:rsidRDefault="00242DCA" w:rsidP="00FA701E">
      <w:pPr>
        <w:rPr>
          <w:lang w:val="en-GB"/>
        </w:rPr>
      </w:pPr>
    </w:p>
    <w:p w14:paraId="2DCD4E06" w14:textId="10C14381" w:rsidR="00242DCA" w:rsidRDefault="00242DCA" w:rsidP="00FA701E">
      <w:pPr>
        <w:rPr>
          <w:lang w:val="en-GB"/>
        </w:rPr>
      </w:pPr>
    </w:p>
    <w:p w14:paraId="174BD55A" w14:textId="29846F88" w:rsidR="00242DCA" w:rsidRDefault="00242DCA" w:rsidP="00FA701E">
      <w:pPr>
        <w:rPr>
          <w:noProof/>
          <w:lang w:val="en-GB" w:eastAsia="en-GB"/>
        </w:rPr>
      </w:pPr>
    </w:p>
    <w:p w14:paraId="14C4B978" w14:textId="77777777" w:rsidR="00B139AB" w:rsidRDefault="00B139AB" w:rsidP="00FA701E">
      <w:pPr>
        <w:rPr>
          <w:noProof/>
          <w:lang w:val="en-GB" w:eastAsia="en-GB"/>
        </w:rPr>
      </w:pPr>
    </w:p>
    <w:p w14:paraId="7EC714FB" w14:textId="77777777" w:rsidR="00B139AB" w:rsidRDefault="00B139AB" w:rsidP="00FA701E">
      <w:pPr>
        <w:rPr>
          <w:noProof/>
          <w:lang w:val="en-GB" w:eastAsia="en-GB"/>
        </w:rPr>
      </w:pPr>
    </w:p>
    <w:p w14:paraId="6EF68F42" w14:textId="77777777" w:rsidR="00B139AB" w:rsidRDefault="00B139AB" w:rsidP="00FA701E">
      <w:pPr>
        <w:rPr>
          <w:lang w:val="en-GB"/>
        </w:rPr>
      </w:pPr>
    </w:p>
    <w:p w14:paraId="491753FC" w14:textId="096934E0" w:rsidR="00242DCA" w:rsidRDefault="00FA7FCB">
      <w:pPr>
        <w:rPr>
          <w:lang w:val="en-GB"/>
        </w:rPr>
      </w:pPr>
      <w:r>
        <w:rPr>
          <w:lang w:val="en-GB"/>
        </w:rPr>
        <w:lastRenderedPageBreak/>
        <w:t>I</w:t>
      </w:r>
      <w:r w:rsidR="00906A10">
        <w:rPr>
          <w:lang w:val="en-GB"/>
        </w:rPr>
        <w:t>f</w:t>
      </w:r>
      <w:r>
        <w:rPr>
          <w:lang w:val="en-GB"/>
        </w:rPr>
        <w:t xml:space="preserve"> it doesn’t appear</w:t>
      </w:r>
      <w:r w:rsidR="00EA510F">
        <w:rPr>
          <w:lang w:val="en-GB"/>
        </w:rPr>
        <w:t>,</w:t>
      </w:r>
      <w:r w:rsidR="00906A10">
        <w:rPr>
          <w:lang w:val="en-GB"/>
        </w:rPr>
        <w:t xml:space="preserve"> right click on the </w:t>
      </w:r>
      <w:r w:rsidR="00242DCA">
        <w:rPr>
          <w:lang w:val="en-GB"/>
        </w:rPr>
        <w:t>T</w:t>
      </w:r>
      <w:r w:rsidR="00906A10">
        <w:rPr>
          <w:lang w:val="en-GB"/>
        </w:rPr>
        <w:t xml:space="preserve">ables </w:t>
      </w:r>
      <w:r w:rsidR="00242DCA">
        <w:rPr>
          <w:lang w:val="en-GB"/>
        </w:rPr>
        <w:t>folder</w:t>
      </w:r>
      <w:r w:rsidR="00906A10">
        <w:rPr>
          <w:lang w:val="en-GB"/>
        </w:rPr>
        <w:t xml:space="preserve"> and select </w:t>
      </w:r>
      <w:r w:rsidR="00242DCA">
        <w:rPr>
          <w:lang w:val="en-GB"/>
        </w:rPr>
        <w:t>R</w:t>
      </w:r>
      <w:r w:rsidR="00906A10">
        <w:rPr>
          <w:lang w:val="en-GB"/>
        </w:rPr>
        <w:t>efresh</w:t>
      </w:r>
      <w:r w:rsidR="00242DCA">
        <w:rPr>
          <w:lang w:val="en-GB"/>
        </w:rPr>
        <w:t>.</w:t>
      </w:r>
    </w:p>
    <w:p w14:paraId="30B36E0B" w14:textId="5D4303B2" w:rsidR="00B139AB" w:rsidRDefault="00EA510F">
      <w:pPr>
        <w:rPr>
          <w:lang w:val="en-GB"/>
        </w:rPr>
      </w:pPr>
      <w:r>
        <w:rPr>
          <w:noProof/>
          <w:lang w:val="en-GB"/>
        </w:rPr>
        <w:drawing>
          <wp:inline distT="0" distB="0" distL="0" distR="0" wp14:anchorId="6EF1A897" wp14:editId="47F184FB">
            <wp:extent cx="3391373" cy="1771897"/>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9">
                      <a:extLst>
                        <a:ext uri="{28A0092B-C50C-407E-A947-70E740481C1C}">
                          <a14:useLocalDpi xmlns:a14="http://schemas.microsoft.com/office/drawing/2010/main" val="0"/>
                        </a:ext>
                      </a:extLst>
                    </a:blip>
                    <a:stretch>
                      <a:fillRect/>
                    </a:stretch>
                  </pic:blipFill>
                  <pic:spPr>
                    <a:xfrm>
                      <a:off x="0" y="0"/>
                      <a:ext cx="3391373" cy="1771897"/>
                    </a:xfrm>
                    <a:prstGeom prst="rect">
                      <a:avLst/>
                    </a:prstGeom>
                  </pic:spPr>
                </pic:pic>
              </a:graphicData>
            </a:graphic>
          </wp:inline>
        </w:drawing>
      </w:r>
    </w:p>
    <w:p w14:paraId="5A3AA8C1" w14:textId="77777777" w:rsidR="00B139AB" w:rsidRPr="006C4498" w:rsidRDefault="00B139AB">
      <w:pPr>
        <w:rPr>
          <w:lang w:val="en-GB"/>
        </w:rPr>
      </w:pPr>
    </w:p>
    <w:p w14:paraId="636C5629" w14:textId="7717F55D" w:rsidR="00906A10" w:rsidRDefault="00906A10" w:rsidP="00906A10">
      <w:pPr>
        <w:pStyle w:val="Heading2"/>
        <w:rPr>
          <w:lang w:val="en-GB"/>
        </w:rPr>
      </w:pPr>
      <w:bookmarkStart w:id="10" w:name="_Toc156374926"/>
      <w:r>
        <w:rPr>
          <w:lang w:val="en-GB"/>
        </w:rPr>
        <w:t>Adding Data</w:t>
      </w:r>
      <w:r w:rsidR="006C4498">
        <w:rPr>
          <w:lang w:val="en-GB"/>
        </w:rPr>
        <w:t xml:space="preserve"> to the Table</w:t>
      </w:r>
      <w:bookmarkEnd w:id="10"/>
    </w:p>
    <w:p w14:paraId="636C562A" w14:textId="77777777" w:rsidR="008F44E1" w:rsidRDefault="008F44E1" w:rsidP="008F44E1">
      <w:r>
        <w:t xml:space="preserve">The next step is to add some data to your table to make sure it is working.  </w:t>
      </w:r>
    </w:p>
    <w:p w14:paraId="636C562B" w14:textId="314D1E39" w:rsidR="008F44E1" w:rsidRDefault="008F44E1" w:rsidP="008F44E1">
      <w:r>
        <w:t xml:space="preserve">In the </w:t>
      </w:r>
      <w:r w:rsidR="00FA7FCB">
        <w:t>S</w:t>
      </w:r>
      <w:r>
        <w:t xml:space="preserve">erver </w:t>
      </w:r>
      <w:r w:rsidR="00FA7FCB">
        <w:t>E</w:t>
      </w:r>
      <w:r>
        <w:t>xplorer</w:t>
      </w:r>
      <w:r w:rsidR="00683ECE">
        <w:t>,</w:t>
      </w:r>
      <w:r>
        <w:t xml:space="preserve"> right click on the name of the table and select </w:t>
      </w:r>
      <w:r w:rsidR="00DC1010">
        <w:t>‘S</w:t>
      </w:r>
      <w:r>
        <w:t xml:space="preserve">how </w:t>
      </w:r>
      <w:r w:rsidR="00DC1010">
        <w:t>T</w:t>
      </w:r>
      <w:r>
        <w:t xml:space="preserve">able </w:t>
      </w:r>
      <w:r w:rsidR="00DC1010">
        <w:t>D</w:t>
      </w:r>
      <w:r>
        <w:t>ata</w:t>
      </w:r>
      <w:r w:rsidR="00DC1010">
        <w:t>’</w:t>
      </w:r>
      <w:r>
        <w:t>.</w:t>
      </w:r>
    </w:p>
    <w:p w14:paraId="1AB02A5E" w14:textId="3D521134" w:rsidR="00DC1010" w:rsidRDefault="00A027EC" w:rsidP="008F44E1">
      <w:r>
        <w:rPr>
          <w:noProof/>
        </w:rPr>
        <w:drawing>
          <wp:inline distT="0" distB="0" distL="0" distR="0" wp14:anchorId="106ACA51" wp14:editId="17877417">
            <wp:extent cx="3257550" cy="1449651"/>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30">
                      <a:extLst>
                        <a:ext uri="{28A0092B-C50C-407E-A947-70E740481C1C}">
                          <a14:useLocalDpi xmlns:a14="http://schemas.microsoft.com/office/drawing/2010/main" val="0"/>
                        </a:ext>
                      </a:extLst>
                    </a:blip>
                    <a:stretch>
                      <a:fillRect/>
                    </a:stretch>
                  </pic:blipFill>
                  <pic:spPr>
                    <a:xfrm>
                      <a:off x="0" y="0"/>
                      <a:ext cx="3267853" cy="1454236"/>
                    </a:xfrm>
                    <a:prstGeom prst="rect">
                      <a:avLst/>
                    </a:prstGeom>
                  </pic:spPr>
                </pic:pic>
              </a:graphicData>
            </a:graphic>
          </wp:inline>
        </w:drawing>
      </w:r>
    </w:p>
    <w:p w14:paraId="636C562C" w14:textId="54389C0E" w:rsidR="008F44E1" w:rsidRDefault="008F44E1" w:rsidP="008F44E1">
      <w:r>
        <w:t>This will give you a screen allowing you to add new data to the table.</w:t>
      </w:r>
      <w:r w:rsidR="00DC1010">
        <w:t xml:space="preserve"> Add data for each field and press the enter key on the once you’ve added data to the last field.</w:t>
      </w:r>
    </w:p>
    <w:p w14:paraId="636C562D" w14:textId="48FD63D2" w:rsidR="008F44E1" w:rsidRDefault="007B6F7F" w:rsidP="008F44E1">
      <w:r>
        <w:rPr>
          <w:noProof/>
        </w:rPr>
        <mc:AlternateContent>
          <mc:Choice Requires="wps">
            <w:drawing>
              <wp:anchor distT="0" distB="0" distL="114300" distR="114300" simplePos="0" relativeHeight="251671040" behindDoc="0" locked="0" layoutInCell="1" allowOverlap="1" wp14:anchorId="409B3113" wp14:editId="5CC9E906">
                <wp:simplePos x="0" y="0"/>
                <wp:positionH relativeFrom="column">
                  <wp:posOffset>209550</wp:posOffset>
                </wp:positionH>
                <wp:positionV relativeFrom="paragraph">
                  <wp:posOffset>316865</wp:posOffset>
                </wp:positionV>
                <wp:extent cx="523875" cy="962025"/>
                <wp:effectExtent l="9525" t="9525" r="9525" b="9525"/>
                <wp:wrapNone/>
                <wp:docPr id="6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962025"/>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351DF4" id="Rectangle 37" o:spid="_x0000_s1026" style="position:absolute;margin-left:16.5pt;margin-top:24.95pt;width:41.25pt;height:7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" filled="f" strokecolor="red"/>
            </w:pict>
          </mc:Fallback>
        </mc:AlternateContent>
      </w:r>
      <w:r w:rsidR="008F44E1">
        <w:t>Notice as you add the data the value for the AddressNo field is updated automatically by the database...</w:t>
      </w:r>
    </w:p>
    <w:p w14:paraId="636C562E" w14:textId="7EC75217" w:rsidR="008F44E1" w:rsidRDefault="008F44E1" w:rsidP="008F44E1">
      <w:r>
        <w:rPr>
          <w:noProof/>
          <w:lang w:val="en-GB" w:eastAsia="en-GB"/>
        </w:rPr>
        <w:drawing>
          <wp:inline distT="0" distB="0" distL="0" distR="0" wp14:anchorId="636C56A7" wp14:editId="427D6734">
            <wp:extent cx="5262880" cy="946150"/>
            <wp:effectExtent l="1905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srcRect/>
                    <a:stretch>
                      <a:fillRect/>
                    </a:stretch>
                  </pic:blipFill>
                  <pic:spPr bwMode="auto">
                    <a:xfrm>
                      <a:off x="0" y="0"/>
                      <a:ext cx="5262880" cy="946150"/>
                    </a:xfrm>
                    <a:prstGeom prst="rect">
                      <a:avLst/>
                    </a:prstGeom>
                    <a:noFill/>
                    <a:ln w="9525">
                      <a:noFill/>
                      <a:miter lim="800000"/>
                      <a:headEnd/>
                      <a:tailEnd/>
                    </a:ln>
                  </pic:spPr>
                </pic:pic>
              </a:graphicData>
            </a:graphic>
          </wp:inline>
        </w:drawing>
      </w:r>
    </w:p>
    <w:p w14:paraId="636C562F" w14:textId="77777777" w:rsidR="008F44E1" w:rsidRPr="008F44E1" w:rsidRDefault="008F44E1" w:rsidP="008F44E1">
      <w:r>
        <w:t>Add a few records so that we have some data for the next stage of the work.</w:t>
      </w:r>
    </w:p>
    <w:p w14:paraId="636C5630" w14:textId="77777777" w:rsidR="001D5991" w:rsidRDefault="00906A10" w:rsidP="00906A10">
      <w:pPr>
        <w:pStyle w:val="Heading2"/>
        <w:rPr>
          <w:lang w:val="en-GB"/>
        </w:rPr>
      </w:pPr>
      <w:bookmarkStart w:id="11" w:name="_Toc156374927"/>
      <w:r>
        <w:rPr>
          <w:lang w:val="en-GB"/>
        </w:rPr>
        <w:t>Creating Stored Procedures</w:t>
      </w:r>
      <w:bookmarkEnd w:id="11"/>
    </w:p>
    <w:p w14:paraId="636C5631" w14:textId="7A56DFCA" w:rsidR="00906A10" w:rsidRDefault="00DC1010" w:rsidP="00906A10">
      <w:pPr>
        <w:rPr>
          <w:lang w:val="en-GB"/>
        </w:rPr>
      </w:pPr>
      <w:r>
        <w:rPr>
          <w:lang w:val="en-GB"/>
        </w:rPr>
        <w:t>We will</w:t>
      </w:r>
      <w:r w:rsidR="00906A10">
        <w:rPr>
          <w:lang w:val="en-GB"/>
        </w:rPr>
        <w:t xml:space="preserve"> not be accessing the table directly with our code but using a stored procedure.  One of the biggest advantages of this approach is that of increased security.</w:t>
      </w:r>
    </w:p>
    <w:p w14:paraId="69BFD84E" w14:textId="77777777" w:rsidR="00A31515" w:rsidRDefault="00A31515" w:rsidP="00906A10">
      <w:pPr>
        <w:rPr>
          <w:lang w:val="en-GB"/>
        </w:rPr>
      </w:pPr>
    </w:p>
    <w:p w14:paraId="636C5632" w14:textId="6C25306E" w:rsidR="00906A10" w:rsidRDefault="00906A10" w:rsidP="007E322E">
      <w:pPr>
        <w:pStyle w:val="NoSpacing"/>
        <w:rPr>
          <w:lang w:val="en-GB"/>
        </w:rPr>
      </w:pPr>
      <w:r>
        <w:rPr>
          <w:lang w:val="en-GB"/>
        </w:rPr>
        <w:lastRenderedPageBreak/>
        <w:t>Creating a stored procedure is a very similar process to creating a table.</w:t>
      </w:r>
    </w:p>
    <w:p w14:paraId="636C5633" w14:textId="4838B2DE" w:rsidR="00906A10" w:rsidRDefault="00DC1010" w:rsidP="007E322E">
      <w:pPr>
        <w:pStyle w:val="NoSpacing"/>
        <w:rPr>
          <w:lang w:val="en-GB"/>
        </w:rPr>
      </w:pPr>
      <w:r>
        <w:rPr>
          <w:lang w:val="en-GB"/>
        </w:rPr>
        <w:t>R</w:t>
      </w:r>
      <w:r w:rsidR="00906A10">
        <w:rPr>
          <w:lang w:val="en-GB"/>
        </w:rPr>
        <w:t xml:space="preserve">ight click on the </w:t>
      </w:r>
      <w:r>
        <w:rPr>
          <w:lang w:val="en-GB"/>
        </w:rPr>
        <w:t>‘S</w:t>
      </w:r>
      <w:r w:rsidR="00906A10">
        <w:rPr>
          <w:lang w:val="en-GB"/>
        </w:rPr>
        <w:t xml:space="preserve">tored </w:t>
      </w:r>
      <w:r>
        <w:rPr>
          <w:lang w:val="en-GB"/>
        </w:rPr>
        <w:t>P</w:t>
      </w:r>
      <w:r w:rsidR="00906A10">
        <w:rPr>
          <w:lang w:val="en-GB"/>
        </w:rPr>
        <w:t>rocedure</w:t>
      </w:r>
      <w:r>
        <w:rPr>
          <w:lang w:val="en-GB"/>
        </w:rPr>
        <w:t>’</w:t>
      </w:r>
      <w:r w:rsidR="00906A10">
        <w:rPr>
          <w:lang w:val="en-GB"/>
        </w:rPr>
        <w:t xml:space="preserve"> </w:t>
      </w:r>
      <w:r>
        <w:rPr>
          <w:lang w:val="en-GB"/>
        </w:rPr>
        <w:t>folder</w:t>
      </w:r>
      <w:r w:rsidR="00906A10">
        <w:rPr>
          <w:lang w:val="en-GB"/>
        </w:rPr>
        <w:t xml:space="preserve"> and select </w:t>
      </w:r>
      <w:r w:rsidR="007E322E">
        <w:rPr>
          <w:lang w:val="en-GB"/>
        </w:rPr>
        <w:t>‘</w:t>
      </w:r>
      <w:r w:rsidR="00906A10">
        <w:rPr>
          <w:lang w:val="en-GB"/>
        </w:rPr>
        <w:t>Add New Stored Procedure...</w:t>
      </w:r>
      <w:r w:rsidR="007E322E">
        <w:rPr>
          <w:lang w:val="en-GB"/>
        </w:rPr>
        <w:t>’</w:t>
      </w:r>
    </w:p>
    <w:p w14:paraId="3156542E" w14:textId="77777777" w:rsidR="007E322E" w:rsidRDefault="007E322E" w:rsidP="007E322E">
      <w:pPr>
        <w:pStyle w:val="NoSpacing"/>
        <w:rPr>
          <w:lang w:val="en-GB"/>
        </w:rPr>
      </w:pPr>
    </w:p>
    <w:p w14:paraId="7FE9FF75" w14:textId="6E5D3138" w:rsidR="007E322E" w:rsidRDefault="007E322E" w:rsidP="007E322E">
      <w:pPr>
        <w:pStyle w:val="NoSpacing"/>
        <w:rPr>
          <w:lang w:val="en-GB"/>
        </w:rPr>
      </w:pPr>
      <w:r>
        <w:rPr>
          <w:noProof/>
          <w:lang w:val="en-GB"/>
        </w:rPr>
        <w:drawing>
          <wp:inline distT="0" distB="0" distL="0" distR="0" wp14:anchorId="08362D47" wp14:editId="5FED0F5A">
            <wp:extent cx="4267796" cy="134321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32">
                      <a:extLst>
                        <a:ext uri="{28A0092B-C50C-407E-A947-70E740481C1C}">
                          <a14:useLocalDpi xmlns:a14="http://schemas.microsoft.com/office/drawing/2010/main" val="0"/>
                        </a:ext>
                      </a:extLst>
                    </a:blip>
                    <a:stretch>
                      <a:fillRect/>
                    </a:stretch>
                  </pic:blipFill>
                  <pic:spPr>
                    <a:xfrm>
                      <a:off x="0" y="0"/>
                      <a:ext cx="4267796" cy="1343212"/>
                    </a:xfrm>
                    <a:prstGeom prst="rect">
                      <a:avLst/>
                    </a:prstGeom>
                  </pic:spPr>
                </pic:pic>
              </a:graphicData>
            </a:graphic>
          </wp:inline>
        </w:drawing>
      </w:r>
    </w:p>
    <w:p w14:paraId="636C5634" w14:textId="3AA44D56" w:rsidR="00906A10" w:rsidRDefault="00906A10" w:rsidP="00906A10">
      <w:pPr>
        <w:rPr>
          <w:lang w:val="en-GB"/>
        </w:rPr>
      </w:pPr>
    </w:p>
    <w:p w14:paraId="636C5635" w14:textId="3844DA87" w:rsidR="00906A10" w:rsidRDefault="00906A10" w:rsidP="00906A10">
      <w:pPr>
        <w:rPr>
          <w:lang w:val="en-GB"/>
        </w:rPr>
      </w:pPr>
      <w:r>
        <w:rPr>
          <w:lang w:val="en-GB"/>
        </w:rPr>
        <w:t>After a little while you should see the following screen appear...</w:t>
      </w:r>
    </w:p>
    <w:p w14:paraId="636C5636" w14:textId="455D6B93" w:rsidR="00906A10" w:rsidRDefault="00A71D6F" w:rsidP="00906A10">
      <w:pPr>
        <w:rPr>
          <w:lang w:val="en-GB"/>
        </w:rPr>
      </w:pPr>
      <w:r>
        <w:rPr>
          <w:noProof/>
          <w:lang w:val="en-GB"/>
        </w:rPr>
        <w:drawing>
          <wp:inline distT="0" distB="0" distL="0" distR="0" wp14:anchorId="2BF4C484" wp14:editId="2472EB41">
            <wp:extent cx="3877216" cy="1657581"/>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33">
                      <a:extLst>
                        <a:ext uri="{28A0092B-C50C-407E-A947-70E740481C1C}">
                          <a14:useLocalDpi xmlns:a14="http://schemas.microsoft.com/office/drawing/2010/main" val="0"/>
                        </a:ext>
                      </a:extLst>
                    </a:blip>
                    <a:stretch>
                      <a:fillRect/>
                    </a:stretch>
                  </pic:blipFill>
                  <pic:spPr>
                    <a:xfrm>
                      <a:off x="0" y="0"/>
                      <a:ext cx="3877216" cy="1657581"/>
                    </a:xfrm>
                    <a:prstGeom prst="rect">
                      <a:avLst/>
                    </a:prstGeom>
                  </pic:spPr>
                </pic:pic>
              </a:graphicData>
            </a:graphic>
          </wp:inline>
        </w:drawing>
      </w:r>
    </w:p>
    <w:p w14:paraId="636C5637" w14:textId="72342E3E" w:rsidR="00906A10" w:rsidRDefault="006C3C63" w:rsidP="00906A10">
      <w:pPr>
        <w:rPr>
          <w:lang w:val="en-GB"/>
        </w:rPr>
      </w:pPr>
      <w:r>
        <w:rPr>
          <w:noProof/>
          <w:lang w:val="en-GB"/>
        </w:rPr>
        <w:drawing>
          <wp:anchor distT="0" distB="0" distL="114300" distR="114300" simplePos="0" relativeHeight="251666432" behindDoc="1" locked="0" layoutInCell="1" allowOverlap="1" wp14:anchorId="62FF1C1C" wp14:editId="67B7E43E">
            <wp:simplePos x="0" y="0"/>
            <wp:positionH relativeFrom="column">
              <wp:posOffset>-47625</wp:posOffset>
            </wp:positionH>
            <wp:positionV relativeFrom="paragraph">
              <wp:posOffset>318135</wp:posOffset>
            </wp:positionV>
            <wp:extent cx="4525006" cy="1781424"/>
            <wp:effectExtent l="0" t="0" r="0" b="0"/>
            <wp:wrapTight wrapText="bothSides">
              <wp:wrapPolygon edited="0">
                <wp:start x="0" y="0"/>
                <wp:lineTo x="0" y="21484"/>
                <wp:lineTo x="21464" y="21484"/>
                <wp:lineTo x="21464" y="0"/>
                <wp:lineTo x="0" y="0"/>
              </wp:wrapPolygon>
            </wp:wrapTight>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34">
                      <a:extLst>
                        <a:ext uri="{28A0092B-C50C-407E-A947-70E740481C1C}">
                          <a14:useLocalDpi xmlns:a14="http://schemas.microsoft.com/office/drawing/2010/main" val="0"/>
                        </a:ext>
                      </a:extLst>
                    </a:blip>
                    <a:stretch>
                      <a:fillRect/>
                    </a:stretch>
                  </pic:blipFill>
                  <pic:spPr>
                    <a:xfrm>
                      <a:off x="0" y="0"/>
                      <a:ext cx="4525006" cy="1781424"/>
                    </a:xfrm>
                    <a:prstGeom prst="rect">
                      <a:avLst/>
                    </a:prstGeom>
                  </pic:spPr>
                </pic:pic>
              </a:graphicData>
            </a:graphic>
            <wp14:sizeRelH relativeFrom="page">
              <wp14:pctWidth>0</wp14:pctWidth>
            </wp14:sizeRelH>
            <wp14:sizeRelV relativeFrom="page">
              <wp14:pctHeight>0</wp14:pctHeight>
            </wp14:sizeRelV>
          </wp:anchor>
        </w:drawing>
      </w:r>
      <w:r w:rsidR="00906A10">
        <w:rPr>
          <w:lang w:val="en-GB"/>
        </w:rPr>
        <w:t>Modify the SQL code as follows...</w:t>
      </w:r>
    </w:p>
    <w:p w14:paraId="636C5638" w14:textId="117936B3" w:rsidR="00906A10" w:rsidRDefault="00906A10" w:rsidP="00906A10">
      <w:pPr>
        <w:rPr>
          <w:lang w:val="en-GB"/>
        </w:rPr>
      </w:pPr>
    </w:p>
    <w:p w14:paraId="40B938F2" w14:textId="77777777" w:rsidR="006C3C63" w:rsidRDefault="006C3C63" w:rsidP="00906A10">
      <w:pPr>
        <w:rPr>
          <w:lang w:val="en-GB"/>
        </w:rPr>
      </w:pPr>
    </w:p>
    <w:p w14:paraId="1DE360FC" w14:textId="77777777" w:rsidR="006C3C63" w:rsidRDefault="006C3C63" w:rsidP="00906A10">
      <w:pPr>
        <w:rPr>
          <w:lang w:val="en-GB"/>
        </w:rPr>
      </w:pPr>
    </w:p>
    <w:p w14:paraId="7421FCEB" w14:textId="77777777" w:rsidR="006C3C63" w:rsidRDefault="006C3C63" w:rsidP="00906A10">
      <w:pPr>
        <w:rPr>
          <w:lang w:val="en-GB"/>
        </w:rPr>
      </w:pPr>
    </w:p>
    <w:p w14:paraId="6EA8436B" w14:textId="53FAF1E5" w:rsidR="006C3C63" w:rsidRDefault="006C3C63" w:rsidP="00906A10">
      <w:pPr>
        <w:rPr>
          <w:lang w:val="en-GB"/>
        </w:rPr>
      </w:pPr>
    </w:p>
    <w:p w14:paraId="54255A5A" w14:textId="6534DB78" w:rsidR="006C3C63" w:rsidRDefault="006C3C63" w:rsidP="00906A10">
      <w:pPr>
        <w:rPr>
          <w:lang w:val="en-GB"/>
        </w:rPr>
      </w:pPr>
    </w:p>
    <w:p w14:paraId="636C5639" w14:textId="49DC70A4" w:rsidR="00906A10" w:rsidRDefault="006504FC" w:rsidP="00906A10">
      <w:pPr>
        <w:rPr>
          <w:lang w:val="en-GB"/>
        </w:rPr>
      </w:pPr>
      <w:r>
        <w:rPr>
          <w:noProof/>
          <w:lang w:val="en-GB"/>
        </w:rPr>
        <w:drawing>
          <wp:anchor distT="0" distB="0" distL="114300" distR="114300" simplePos="0" relativeHeight="251670528" behindDoc="1" locked="0" layoutInCell="1" allowOverlap="1" wp14:anchorId="3F578B58" wp14:editId="14BC113E">
            <wp:simplePos x="0" y="0"/>
            <wp:positionH relativeFrom="column">
              <wp:posOffset>0</wp:posOffset>
            </wp:positionH>
            <wp:positionV relativeFrom="paragraph">
              <wp:posOffset>428625</wp:posOffset>
            </wp:positionV>
            <wp:extent cx="2276475" cy="1215390"/>
            <wp:effectExtent l="0" t="0" r="0" b="0"/>
            <wp:wrapTight wrapText="bothSides">
              <wp:wrapPolygon edited="0">
                <wp:start x="0" y="0"/>
                <wp:lineTo x="0" y="21329"/>
                <wp:lineTo x="21510" y="21329"/>
                <wp:lineTo x="21510"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6">
                      <a:extLst>
                        <a:ext uri="{28A0092B-C50C-407E-A947-70E740481C1C}">
                          <a14:useLocalDpi xmlns:a14="http://schemas.microsoft.com/office/drawing/2010/main" val="0"/>
                        </a:ext>
                      </a:extLst>
                    </a:blip>
                    <a:stretch>
                      <a:fillRect/>
                    </a:stretch>
                  </pic:blipFill>
                  <pic:spPr>
                    <a:xfrm>
                      <a:off x="0" y="0"/>
                      <a:ext cx="2276475" cy="1215390"/>
                    </a:xfrm>
                    <a:prstGeom prst="rect">
                      <a:avLst/>
                    </a:prstGeom>
                  </pic:spPr>
                </pic:pic>
              </a:graphicData>
            </a:graphic>
            <wp14:sizeRelH relativeFrom="page">
              <wp14:pctWidth>0</wp14:pctWidth>
            </wp14:sizeRelH>
            <wp14:sizeRelV relativeFrom="page">
              <wp14:pctHeight>0</wp14:pctHeight>
            </wp14:sizeRelV>
          </wp:anchor>
        </w:drawing>
      </w:r>
      <w:r w:rsidR="00906A10">
        <w:rPr>
          <w:lang w:val="en-GB"/>
        </w:rPr>
        <w:t>As in the case of a</w:t>
      </w:r>
      <w:r w:rsidR="00DC1010">
        <w:rPr>
          <w:lang w:val="en-GB"/>
        </w:rPr>
        <w:t>dding the</w:t>
      </w:r>
      <w:r w:rsidR="00906A10">
        <w:rPr>
          <w:lang w:val="en-GB"/>
        </w:rPr>
        <w:t xml:space="preserve"> table you must press </w:t>
      </w:r>
      <w:r w:rsidR="00DC1010">
        <w:rPr>
          <w:lang w:val="en-GB"/>
        </w:rPr>
        <w:t>‘U</w:t>
      </w:r>
      <w:r w:rsidR="00906A10">
        <w:rPr>
          <w:lang w:val="en-GB"/>
        </w:rPr>
        <w:t>pdate</w:t>
      </w:r>
      <w:r w:rsidR="00DC1010">
        <w:rPr>
          <w:lang w:val="en-GB"/>
        </w:rPr>
        <w:t>’</w:t>
      </w:r>
      <w:r w:rsidR="00906A10">
        <w:rPr>
          <w:lang w:val="en-GB"/>
        </w:rPr>
        <w:t xml:space="preserve"> to make the changes to the database structure</w:t>
      </w:r>
      <w:r w:rsidR="006D4161">
        <w:rPr>
          <w:lang w:val="en-GB"/>
        </w:rPr>
        <w:t xml:space="preserve"> and then </w:t>
      </w:r>
      <w:r w:rsidR="00E142A8">
        <w:rPr>
          <w:lang w:val="en-GB"/>
        </w:rPr>
        <w:t>‘Update Database’ when the pop-up window appears…</w:t>
      </w:r>
    </w:p>
    <w:p w14:paraId="636C563A" w14:textId="0B256530" w:rsidR="00906A10" w:rsidRDefault="007B6F7F" w:rsidP="00906A10">
      <w:pPr>
        <w:rPr>
          <w:lang w:val="en-GB"/>
        </w:rPr>
      </w:pPr>
      <w:r>
        <w:rPr>
          <w:noProof/>
          <w:lang w:val="en-GB"/>
        </w:rPr>
        <mc:AlternateContent>
          <mc:Choice Requires="wps">
            <w:drawing>
              <wp:anchor distT="0" distB="0" distL="114300" distR="114300" simplePos="0" relativeHeight="251672064" behindDoc="0" locked="0" layoutInCell="1" allowOverlap="1" wp14:anchorId="6B7157DB" wp14:editId="5BA60547">
                <wp:simplePos x="0" y="0"/>
                <wp:positionH relativeFrom="column">
                  <wp:posOffset>-2495550</wp:posOffset>
                </wp:positionH>
                <wp:positionV relativeFrom="paragraph">
                  <wp:posOffset>71120</wp:posOffset>
                </wp:positionV>
                <wp:extent cx="923925" cy="314325"/>
                <wp:effectExtent l="19050" t="19050" r="19050" b="19050"/>
                <wp:wrapNone/>
                <wp:docPr id="6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1432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4F078" id="Rectangle 38" o:spid="_x0000_s1026" style="position:absolute;margin-left:-196.5pt;margin-top:5.6pt;width:72.75pt;height:24.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" filled="f" strokecolor="red" strokeweight="2.25pt"/>
            </w:pict>
          </mc:Fallback>
        </mc:AlternateContent>
      </w:r>
    </w:p>
    <w:p w14:paraId="5F64CD9E" w14:textId="2D4F79B5" w:rsidR="00DC1010" w:rsidRDefault="00DC1010" w:rsidP="00906A10">
      <w:pPr>
        <w:rPr>
          <w:lang w:val="en-GB"/>
        </w:rPr>
      </w:pPr>
    </w:p>
    <w:p w14:paraId="67BF0B4C" w14:textId="77777777" w:rsidR="00E142A8" w:rsidRDefault="00E142A8" w:rsidP="00906A10">
      <w:pPr>
        <w:rPr>
          <w:lang w:val="en-GB"/>
        </w:rPr>
      </w:pPr>
    </w:p>
    <w:p w14:paraId="636C563B" w14:textId="691AEC65" w:rsidR="00906A10" w:rsidRDefault="007B6F7F" w:rsidP="00906A10">
      <w:pPr>
        <w:rPr>
          <w:lang w:val="en-GB"/>
        </w:rPr>
      </w:pPr>
      <w:r>
        <w:rPr>
          <w:noProof/>
          <w:lang w:val="en-GB"/>
        </w:rPr>
        <w:lastRenderedPageBreak/>
        <mc:AlternateContent>
          <mc:Choice Requires="wps">
            <w:drawing>
              <wp:anchor distT="0" distB="0" distL="114300" distR="114300" simplePos="0" relativeHeight="251656704" behindDoc="0" locked="0" layoutInCell="1" allowOverlap="1" wp14:anchorId="73AA944E" wp14:editId="2F36EC7B">
                <wp:simplePos x="0" y="0"/>
                <wp:positionH relativeFrom="column">
                  <wp:posOffset>-1152525</wp:posOffset>
                </wp:positionH>
                <wp:positionV relativeFrom="paragraph">
                  <wp:posOffset>311785</wp:posOffset>
                </wp:positionV>
                <wp:extent cx="47625" cy="714375"/>
                <wp:effectExtent l="9525" t="6985" r="57150" b="21590"/>
                <wp:wrapNone/>
                <wp:docPr id="6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714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D629A8" id="AutoShape 16" o:spid="_x0000_s1026" type="#_x0000_t32" style="position:absolute;margin-left:-90.75pt;margin-top:24.55pt;width:3.75pt;height:5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">
                <v:stroke endarrow="block"/>
              </v:shape>
            </w:pict>
          </mc:Fallback>
        </mc:AlternateContent>
      </w:r>
      <w:r w:rsidR="00906A10">
        <w:rPr>
          <w:lang w:val="en-GB"/>
        </w:rPr>
        <w:t>You should see the stored procedure in the tree structure of the database, if not try refreshing it...</w:t>
      </w:r>
    </w:p>
    <w:p w14:paraId="636C563C" w14:textId="6F4DF674" w:rsidR="00906A10" w:rsidRDefault="008E44D9" w:rsidP="00906A10">
      <w:pPr>
        <w:rPr>
          <w:lang w:val="en-GB"/>
        </w:rPr>
      </w:pPr>
      <w:r>
        <w:rPr>
          <w:noProof/>
          <w:lang w:val="en-GB"/>
        </w:rPr>
        <w:drawing>
          <wp:inline distT="0" distB="0" distL="0" distR="0" wp14:anchorId="1CF4BFD2" wp14:editId="79BBA4BB">
            <wp:extent cx="2591162" cy="7525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35">
                      <a:extLst>
                        <a:ext uri="{28A0092B-C50C-407E-A947-70E740481C1C}">
                          <a14:useLocalDpi xmlns:a14="http://schemas.microsoft.com/office/drawing/2010/main" val="0"/>
                        </a:ext>
                      </a:extLst>
                    </a:blip>
                    <a:stretch>
                      <a:fillRect/>
                    </a:stretch>
                  </pic:blipFill>
                  <pic:spPr>
                    <a:xfrm>
                      <a:off x="0" y="0"/>
                      <a:ext cx="2591162" cy="752580"/>
                    </a:xfrm>
                    <a:prstGeom prst="rect">
                      <a:avLst/>
                    </a:prstGeom>
                  </pic:spPr>
                </pic:pic>
              </a:graphicData>
            </a:graphic>
          </wp:inline>
        </w:drawing>
      </w:r>
    </w:p>
    <w:p w14:paraId="02242F64" w14:textId="24223806" w:rsidR="006F0CED" w:rsidRDefault="008E44D9" w:rsidP="008E44D9">
      <w:pPr>
        <w:rPr>
          <w:lang w:val="en-GB"/>
        </w:rPr>
      </w:pPr>
      <w:r>
        <w:rPr>
          <w:lang w:val="en-GB"/>
        </w:rPr>
        <w:t>Refresh the folder if it doesn’t appear.</w:t>
      </w:r>
    </w:p>
    <w:p w14:paraId="636C563D" w14:textId="0849613E" w:rsidR="00476182" w:rsidRDefault="00476182" w:rsidP="00476182">
      <w:pPr>
        <w:pStyle w:val="Heading2"/>
        <w:rPr>
          <w:lang w:val="en-GB"/>
        </w:rPr>
      </w:pPr>
      <w:bookmarkStart w:id="12" w:name="_Toc156374928"/>
      <w:r>
        <w:rPr>
          <w:lang w:val="en-GB"/>
        </w:rPr>
        <w:t>Testing the Stored Procedure</w:t>
      </w:r>
      <w:bookmarkEnd w:id="12"/>
    </w:p>
    <w:p w14:paraId="636C563E" w14:textId="4B0E3F20" w:rsidR="00476182" w:rsidRDefault="00476182" w:rsidP="00906A10">
      <w:pPr>
        <w:rPr>
          <w:lang w:val="en-GB"/>
        </w:rPr>
      </w:pPr>
      <w:r>
        <w:rPr>
          <w:lang w:val="en-GB"/>
        </w:rPr>
        <w:t xml:space="preserve">To make sure the stored procedure is working </w:t>
      </w:r>
      <w:r w:rsidR="001E014E">
        <w:rPr>
          <w:lang w:val="en-GB"/>
        </w:rPr>
        <w:t>OK, right</w:t>
      </w:r>
      <w:r>
        <w:rPr>
          <w:lang w:val="en-GB"/>
        </w:rPr>
        <w:t xml:space="preserve"> click on it like so</w:t>
      </w:r>
      <w:r w:rsidR="006F0CED">
        <w:rPr>
          <w:lang w:val="en-GB"/>
        </w:rPr>
        <w:t xml:space="preserve"> and select ‘Execute</w:t>
      </w:r>
      <w:r w:rsidR="009528F1">
        <w:rPr>
          <w:lang w:val="en-GB"/>
        </w:rPr>
        <w:t>…</w:t>
      </w:r>
      <w:r w:rsidR="006F0CED">
        <w:rPr>
          <w:lang w:val="en-GB"/>
        </w:rPr>
        <w:t>’</w:t>
      </w:r>
    </w:p>
    <w:p w14:paraId="636C563F" w14:textId="40339A96" w:rsidR="00476182" w:rsidRDefault="005B5A3E" w:rsidP="00906A10">
      <w:pPr>
        <w:rPr>
          <w:lang w:val="en-GB"/>
        </w:rPr>
      </w:pPr>
      <w:r>
        <w:rPr>
          <w:noProof/>
          <w:lang w:val="en-GB"/>
        </w:rPr>
        <w:drawing>
          <wp:inline distT="0" distB="0" distL="0" distR="0" wp14:anchorId="16BE3DB8" wp14:editId="29ABA179">
            <wp:extent cx="4276725" cy="2083331"/>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6">
                      <a:extLst>
                        <a:ext uri="{28A0092B-C50C-407E-A947-70E740481C1C}">
                          <a14:useLocalDpi xmlns:a14="http://schemas.microsoft.com/office/drawing/2010/main" val="0"/>
                        </a:ext>
                      </a:extLst>
                    </a:blip>
                    <a:stretch>
                      <a:fillRect/>
                    </a:stretch>
                  </pic:blipFill>
                  <pic:spPr>
                    <a:xfrm>
                      <a:off x="0" y="0"/>
                      <a:ext cx="4292560" cy="2091045"/>
                    </a:xfrm>
                    <a:prstGeom prst="rect">
                      <a:avLst/>
                    </a:prstGeom>
                  </pic:spPr>
                </pic:pic>
              </a:graphicData>
            </a:graphic>
          </wp:inline>
        </w:drawing>
      </w:r>
    </w:p>
    <w:p w14:paraId="636C5640" w14:textId="77777777" w:rsidR="00476182" w:rsidRDefault="00476182" w:rsidP="00906A10">
      <w:pPr>
        <w:rPr>
          <w:lang w:val="en-GB"/>
        </w:rPr>
      </w:pPr>
      <w:r>
        <w:rPr>
          <w:lang w:val="en-GB"/>
        </w:rPr>
        <w:t>You should see the data from t</w:t>
      </w:r>
      <w:r w:rsidR="007F48A2">
        <w:rPr>
          <w:lang w:val="en-GB"/>
        </w:rPr>
        <w:t>he underlying table displayed.</w:t>
      </w:r>
    </w:p>
    <w:p w14:paraId="636C5641" w14:textId="77777777" w:rsidR="007F48A2" w:rsidRDefault="007F48A2" w:rsidP="00906A10">
      <w:pPr>
        <w:rPr>
          <w:lang w:val="en-GB"/>
        </w:rPr>
      </w:pPr>
      <w:r w:rsidRPr="007F48A2">
        <w:rPr>
          <w:noProof/>
          <w:lang w:val="en-GB" w:eastAsia="en-GB"/>
        </w:rPr>
        <w:drawing>
          <wp:inline distT="0" distB="0" distL="0" distR="0" wp14:anchorId="636C56B5" wp14:editId="5C24D498">
            <wp:extent cx="6516788" cy="1171575"/>
            <wp:effectExtent l="0" t="0" r="0" b="0"/>
            <wp:docPr id="3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1" cstate="print"/>
                    <a:srcRect/>
                    <a:stretch>
                      <a:fillRect/>
                    </a:stretch>
                  </pic:blipFill>
                  <pic:spPr bwMode="auto">
                    <a:xfrm>
                      <a:off x="0" y="0"/>
                      <a:ext cx="6518968" cy="1171967"/>
                    </a:xfrm>
                    <a:prstGeom prst="rect">
                      <a:avLst/>
                    </a:prstGeom>
                    <a:noFill/>
                    <a:ln w="9525">
                      <a:noFill/>
                      <a:miter lim="800000"/>
                      <a:headEnd/>
                      <a:tailEnd/>
                    </a:ln>
                  </pic:spPr>
                </pic:pic>
              </a:graphicData>
            </a:graphic>
          </wp:inline>
        </w:drawing>
      </w:r>
    </w:p>
    <w:p w14:paraId="636C5642" w14:textId="2E41D38A" w:rsidR="00476182" w:rsidRDefault="00476182" w:rsidP="00906A10">
      <w:pPr>
        <w:rPr>
          <w:lang w:val="en-GB"/>
        </w:rPr>
      </w:pPr>
      <w:r>
        <w:rPr>
          <w:lang w:val="en-GB"/>
        </w:rPr>
        <w:t>Close the query output window</w:t>
      </w:r>
      <w:r w:rsidR="006F0CED">
        <w:rPr>
          <w:lang w:val="en-GB"/>
        </w:rPr>
        <w:t xml:space="preserve"> without </w:t>
      </w:r>
      <w:r>
        <w:rPr>
          <w:lang w:val="en-GB"/>
        </w:rPr>
        <w:t>saving it.</w:t>
      </w:r>
    </w:p>
    <w:p w14:paraId="54B37860" w14:textId="77777777" w:rsidR="00237FB0" w:rsidRDefault="006F0CED" w:rsidP="000C0E34">
      <w:r>
        <w:t xml:space="preserve">If you don’t see any data, revisit and check the stored procedure and execute it again. </w:t>
      </w:r>
    </w:p>
    <w:sectPr w:rsidR="00237FB0" w:rsidSect="00FB0F3B">
      <w:headerReference w:type="default" r:id="rId37"/>
      <w:footerReference w:type="default" r:id="rId3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56B9" w14:textId="77777777" w:rsidR="000E0171" w:rsidRDefault="000E0171" w:rsidP="00E7723E">
      <w:pPr>
        <w:spacing w:after="0" w:line="240" w:lineRule="auto"/>
      </w:pPr>
      <w:r>
        <w:separator/>
      </w:r>
    </w:p>
  </w:endnote>
  <w:endnote w:type="continuationSeparator" w:id="0">
    <w:p w14:paraId="636C56BA" w14:textId="77777777" w:rsidR="000E0171" w:rsidRDefault="000E0171"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9266"/>
      <w:docPartObj>
        <w:docPartGallery w:val="Page Numbers (Bottom of Page)"/>
        <w:docPartUnique/>
      </w:docPartObj>
    </w:sdtPr>
    <w:sdtEndPr/>
    <w:sdtContent>
      <w:p w14:paraId="636C56BC" w14:textId="0FCEF501" w:rsidR="000E0171" w:rsidRDefault="00934017">
        <w:pPr>
          <w:pStyle w:val="Footer"/>
          <w:jc w:val="center"/>
        </w:pPr>
        <w:r>
          <w:t xml:space="preserve">IMAT2207 Agile Team Development </w:t>
        </w:r>
        <w:r>
          <w:tab/>
        </w:r>
        <w:r>
          <w:tab/>
          <w:t xml:space="preserve">Page </w:t>
        </w:r>
        <w:r w:rsidR="000E0171">
          <w:fldChar w:fldCharType="begin"/>
        </w:r>
        <w:r w:rsidR="000E0171">
          <w:instrText xml:space="preserve"> PAGE   \* MERGEFORMAT </w:instrText>
        </w:r>
        <w:r w:rsidR="000E0171">
          <w:fldChar w:fldCharType="separate"/>
        </w:r>
        <w:r w:rsidR="000E0171">
          <w:rPr>
            <w:noProof/>
          </w:rPr>
          <w:t>17</w:t>
        </w:r>
        <w:r w:rsidR="000E0171">
          <w:rPr>
            <w:noProof/>
          </w:rPr>
          <w:fldChar w:fldCharType="end"/>
        </w:r>
      </w:p>
    </w:sdtContent>
  </w:sdt>
  <w:p w14:paraId="636C56BD" w14:textId="77777777" w:rsidR="000E0171" w:rsidRDefault="000E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56B7" w14:textId="77777777" w:rsidR="000E0171" w:rsidRDefault="000E0171" w:rsidP="00E7723E">
      <w:pPr>
        <w:spacing w:after="0" w:line="240" w:lineRule="auto"/>
      </w:pPr>
      <w:r>
        <w:separator/>
      </w:r>
    </w:p>
  </w:footnote>
  <w:footnote w:type="continuationSeparator" w:id="0">
    <w:p w14:paraId="636C56B8" w14:textId="77777777" w:rsidR="000E0171" w:rsidRDefault="000E0171"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56BB" w14:textId="77777777" w:rsidR="000E0171" w:rsidRDefault="000E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4208F"/>
    <w:multiLevelType w:val="hybridMultilevel"/>
    <w:tmpl w:val="9E2A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744A8"/>
    <w:multiLevelType w:val="hybridMultilevel"/>
    <w:tmpl w:val="4A96E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B41B0E"/>
    <w:multiLevelType w:val="hybridMultilevel"/>
    <w:tmpl w:val="4A5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2792B"/>
    <w:multiLevelType w:val="hybridMultilevel"/>
    <w:tmpl w:val="EF88E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02EE9"/>
    <w:multiLevelType w:val="hybridMultilevel"/>
    <w:tmpl w:val="9E0E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D7851"/>
    <w:multiLevelType w:val="hybridMultilevel"/>
    <w:tmpl w:val="219A7B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96B0EBB"/>
    <w:multiLevelType w:val="hybridMultilevel"/>
    <w:tmpl w:val="A6709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C12CD"/>
    <w:multiLevelType w:val="hybridMultilevel"/>
    <w:tmpl w:val="CF00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D66C0C"/>
    <w:multiLevelType w:val="hybridMultilevel"/>
    <w:tmpl w:val="A9A24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F462B0"/>
    <w:multiLevelType w:val="hybridMultilevel"/>
    <w:tmpl w:val="A778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7"/>
  </w:num>
  <w:num w:numId="4">
    <w:abstractNumId w:val="13"/>
  </w:num>
  <w:num w:numId="5">
    <w:abstractNumId w:val="6"/>
  </w:num>
  <w:num w:numId="6">
    <w:abstractNumId w:val="0"/>
  </w:num>
  <w:num w:numId="7">
    <w:abstractNumId w:val="11"/>
  </w:num>
  <w:num w:numId="8">
    <w:abstractNumId w:val="16"/>
  </w:num>
  <w:num w:numId="9">
    <w:abstractNumId w:val="14"/>
  </w:num>
  <w:num w:numId="10">
    <w:abstractNumId w:val="10"/>
  </w:num>
  <w:num w:numId="11">
    <w:abstractNumId w:val="2"/>
  </w:num>
  <w:num w:numId="12">
    <w:abstractNumId w:val="8"/>
  </w:num>
  <w:num w:numId="13">
    <w:abstractNumId w:val="5"/>
  </w:num>
  <w:num w:numId="14">
    <w:abstractNumId w:val="9"/>
  </w:num>
  <w:num w:numId="15">
    <w:abstractNumId w:val="1"/>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81"/>
    <w:rsid w:val="000044A2"/>
    <w:rsid w:val="00004A10"/>
    <w:rsid w:val="00011825"/>
    <w:rsid w:val="00011D8E"/>
    <w:rsid w:val="000147DA"/>
    <w:rsid w:val="0002187C"/>
    <w:rsid w:val="00022ADF"/>
    <w:rsid w:val="00046108"/>
    <w:rsid w:val="00065DA5"/>
    <w:rsid w:val="000909AA"/>
    <w:rsid w:val="000B0E78"/>
    <w:rsid w:val="000C0E34"/>
    <w:rsid w:val="000C384A"/>
    <w:rsid w:val="000D3480"/>
    <w:rsid w:val="000D5F78"/>
    <w:rsid w:val="000E0171"/>
    <w:rsid w:val="000E7779"/>
    <w:rsid w:val="000F2507"/>
    <w:rsid w:val="001028CC"/>
    <w:rsid w:val="001114D4"/>
    <w:rsid w:val="00123F1C"/>
    <w:rsid w:val="00143614"/>
    <w:rsid w:val="00144A43"/>
    <w:rsid w:val="00151FAA"/>
    <w:rsid w:val="00166FDE"/>
    <w:rsid w:val="00172AA2"/>
    <w:rsid w:val="00181C66"/>
    <w:rsid w:val="001D5991"/>
    <w:rsid w:val="001E014E"/>
    <w:rsid w:val="001E742C"/>
    <w:rsid w:val="002179AA"/>
    <w:rsid w:val="00227211"/>
    <w:rsid w:val="00227C4E"/>
    <w:rsid w:val="00237D6C"/>
    <w:rsid w:val="00237FB0"/>
    <w:rsid w:val="00242DCA"/>
    <w:rsid w:val="002433F3"/>
    <w:rsid w:val="0025346E"/>
    <w:rsid w:val="0025518F"/>
    <w:rsid w:val="00262AFE"/>
    <w:rsid w:val="00263E1E"/>
    <w:rsid w:val="00271728"/>
    <w:rsid w:val="002743A8"/>
    <w:rsid w:val="002806F6"/>
    <w:rsid w:val="002A4D4F"/>
    <w:rsid w:val="002A76D8"/>
    <w:rsid w:val="002D3353"/>
    <w:rsid w:val="002E4898"/>
    <w:rsid w:val="003105B0"/>
    <w:rsid w:val="003122D3"/>
    <w:rsid w:val="003138D4"/>
    <w:rsid w:val="00325EE3"/>
    <w:rsid w:val="00327A81"/>
    <w:rsid w:val="00332617"/>
    <w:rsid w:val="00340476"/>
    <w:rsid w:val="00343343"/>
    <w:rsid w:val="0035406F"/>
    <w:rsid w:val="00376FFD"/>
    <w:rsid w:val="00380EDA"/>
    <w:rsid w:val="003A77B1"/>
    <w:rsid w:val="003F1821"/>
    <w:rsid w:val="003F45B9"/>
    <w:rsid w:val="004129BB"/>
    <w:rsid w:val="00417A84"/>
    <w:rsid w:val="0042608D"/>
    <w:rsid w:val="00431D89"/>
    <w:rsid w:val="00454A66"/>
    <w:rsid w:val="0046748F"/>
    <w:rsid w:val="004715E4"/>
    <w:rsid w:val="00476083"/>
    <w:rsid w:val="00476182"/>
    <w:rsid w:val="00476BF8"/>
    <w:rsid w:val="004C11D9"/>
    <w:rsid w:val="004E6FE8"/>
    <w:rsid w:val="00517084"/>
    <w:rsid w:val="00556B4E"/>
    <w:rsid w:val="005617D1"/>
    <w:rsid w:val="005B2D7A"/>
    <w:rsid w:val="005B5A3E"/>
    <w:rsid w:val="005C1621"/>
    <w:rsid w:val="005C6A9F"/>
    <w:rsid w:val="005D4287"/>
    <w:rsid w:val="005D4565"/>
    <w:rsid w:val="00601FCE"/>
    <w:rsid w:val="00602D16"/>
    <w:rsid w:val="006031B6"/>
    <w:rsid w:val="0062651E"/>
    <w:rsid w:val="00636FBA"/>
    <w:rsid w:val="00641A6E"/>
    <w:rsid w:val="006504FC"/>
    <w:rsid w:val="00667C64"/>
    <w:rsid w:val="00683ECE"/>
    <w:rsid w:val="0069068A"/>
    <w:rsid w:val="006933E4"/>
    <w:rsid w:val="006C3C63"/>
    <w:rsid w:val="006C4498"/>
    <w:rsid w:val="006D4161"/>
    <w:rsid w:val="006E596E"/>
    <w:rsid w:val="006F0CED"/>
    <w:rsid w:val="006F79F3"/>
    <w:rsid w:val="00712FE1"/>
    <w:rsid w:val="00721B03"/>
    <w:rsid w:val="00727A6A"/>
    <w:rsid w:val="00794EBA"/>
    <w:rsid w:val="007A09A6"/>
    <w:rsid w:val="007B6F7F"/>
    <w:rsid w:val="007D14C1"/>
    <w:rsid w:val="007D675A"/>
    <w:rsid w:val="007E322E"/>
    <w:rsid w:val="007F48A2"/>
    <w:rsid w:val="008131DB"/>
    <w:rsid w:val="00887DCA"/>
    <w:rsid w:val="00893058"/>
    <w:rsid w:val="00896196"/>
    <w:rsid w:val="008B5581"/>
    <w:rsid w:val="008E44D9"/>
    <w:rsid w:val="008F44E1"/>
    <w:rsid w:val="00906A10"/>
    <w:rsid w:val="00912402"/>
    <w:rsid w:val="00934017"/>
    <w:rsid w:val="009528F1"/>
    <w:rsid w:val="00980D29"/>
    <w:rsid w:val="009E6753"/>
    <w:rsid w:val="009F53BF"/>
    <w:rsid w:val="009F5EB5"/>
    <w:rsid w:val="00A027EC"/>
    <w:rsid w:val="00A31515"/>
    <w:rsid w:val="00A63AEC"/>
    <w:rsid w:val="00A71D6F"/>
    <w:rsid w:val="00AA7837"/>
    <w:rsid w:val="00AC175C"/>
    <w:rsid w:val="00AD2329"/>
    <w:rsid w:val="00AF4F4E"/>
    <w:rsid w:val="00B139AB"/>
    <w:rsid w:val="00B14D0C"/>
    <w:rsid w:val="00B17DE0"/>
    <w:rsid w:val="00B26B82"/>
    <w:rsid w:val="00B4093C"/>
    <w:rsid w:val="00B432AE"/>
    <w:rsid w:val="00B6221F"/>
    <w:rsid w:val="00B91122"/>
    <w:rsid w:val="00BB0F8E"/>
    <w:rsid w:val="00BC7F70"/>
    <w:rsid w:val="00C06570"/>
    <w:rsid w:val="00C07EF2"/>
    <w:rsid w:val="00C429C0"/>
    <w:rsid w:val="00C61086"/>
    <w:rsid w:val="00CE5435"/>
    <w:rsid w:val="00CE7528"/>
    <w:rsid w:val="00CE7BD8"/>
    <w:rsid w:val="00CF0C1B"/>
    <w:rsid w:val="00CF6EED"/>
    <w:rsid w:val="00D10F29"/>
    <w:rsid w:val="00D215F1"/>
    <w:rsid w:val="00D66D51"/>
    <w:rsid w:val="00D70708"/>
    <w:rsid w:val="00DB1F3A"/>
    <w:rsid w:val="00DB48E9"/>
    <w:rsid w:val="00DC1010"/>
    <w:rsid w:val="00DD40B9"/>
    <w:rsid w:val="00DD450A"/>
    <w:rsid w:val="00DE7E0E"/>
    <w:rsid w:val="00DF0C65"/>
    <w:rsid w:val="00E07F8A"/>
    <w:rsid w:val="00E142A8"/>
    <w:rsid w:val="00E26DAF"/>
    <w:rsid w:val="00E31B02"/>
    <w:rsid w:val="00E36058"/>
    <w:rsid w:val="00E66D27"/>
    <w:rsid w:val="00E7723E"/>
    <w:rsid w:val="00E86C2D"/>
    <w:rsid w:val="00E94B47"/>
    <w:rsid w:val="00EA3A46"/>
    <w:rsid w:val="00EA42A6"/>
    <w:rsid w:val="00EA510F"/>
    <w:rsid w:val="00EC2C27"/>
    <w:rsid w:val="00EE0E65"/>
    <w:rsid w:val="00F0169D"/>
    <w:rsid w:val="00F020D3"/>
    <w:rsid w:val="00F23B7B"/>
    <w:rsid w:val="00F24AC1"/>
    <w:rsid w:val="00F26DCC"/>
    <w:rsid w:val="00F51FFA"/>
    <w:rsid w:val="00F9084D"/>
    <w:rsid w:val="00FA22FF"/>
    <w:rsid w:val="00FA2EEC"/>
    <w:rsid w:val="00FA701E"/>
    <w:rsid w:val="00FA76B3"/>
    <w:rsid w:val="00FA7FCB"/>
    <w:rsid w:val="00FB0F3B"/>
    <w:rsid w:val="00FE5591"/>
    <w:rsid w:val="00FE58AC"/>
    <w:rsid w:val="00FF4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red"/>
    </o:shapedefaults>
    <o:shapelayout v:ext="edit">
      <o:idmap v:ext="edit" data="1"/>
    </o:shapelayout>
  </w:shapeDefaults>
  <w:decimalSymbol w:val="."/>
  <w:listSeparator w:val=","/>
  <w14:docId w14:val="636C554C"/>
  <w15:docId w15:val="{84CF0A56-9B5F-43B6-84A7-A892107C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UnresolvedMention">
    <w:name w:val="Unresolved Mention"/>
    <w:basedOn w:val="DefaultParagraphFont"/>
    <w:uiPriority w:val="99"/>
    <w:semiHidden/>
    <w:unhideWhenUsed/>
    <w:rsid w:val="00CE7528"/>
    <w:rPr>
      <w:color w:val="605E5C"/>
      <w:shd w:val="clear" w:color="auto" w:fill="E1DFDD"/>
    </w:rPr>
  </w:style>
  <w:style w:type="paragraph" w:styleId="NoSpacing">
    <w:name w:val="No Spacing"/>
    <w:uiPriority w:val="1"/>
    <w:qFormat/>
    <w:rsid w:val="00FA7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43929">
      <w:bodyDiv w:val="1"/>
      <w:marLeft w:val="0"/>
      <w:marRight w:val="0"/>
      <w:marTop w:val="0"/>
      <w:marBottom w:val="0"/>
      <w:divBdr>
        <w:top w:val="none" w:sz="0" w:space="0" w:color="auto"/>
        <w:left w:val="none" w:sz="0" w:space="0" w:color="auto"/>
        <w:bottom w:val="none" w:sz="0" w:space="0" w:color="auto"/>
        <w:right w:val="none" w:sz="0" w:space="0" w:color="auto"/>
      </w:divBdr>
    </w:div>
    <w:div w:id="623119952">
      <w:bodyDiv w:val="1"/>
      <w:marLeft w:val="0"/>
      <w:marRight w:val="0"/>
      <w:marTop w:val="0"/>
      <w:marBottom w:val="0"/>
      <w:divBdr>
        <w:top w:val="none" w:sz="0" w:space="0" w:color="auto"/>
        <w:left w:val="none" w:sz="0" w:space="0" w:color="auto"/>
        <w:bottom w:val="none" w:sz="0" w:space="0" w:color="auto"/>
        <w:right w:val="none" w:sz="0" w:space="0" w:color="auto"/>
      </w:divBdr>
    </w:div>
    <w:div w:id="890531049">
      <w:bodyDiv w:val="1"/>
      <w:marLeft w:val="0"/>
      <w:marRight w:val="0"/>
      <w:marTop w:val="0"/>
      <w:marBottom w:val="0"/>
      <w:divBdr>
        <w:top w:val="none" w:sz="0" w:space="0" w:color="auto"/>
        <w:left w:val="none" w:sz="0" w:space="0" w:color="auto"/>
        <w:bottom w:val="none" w:sz="0" w:space="0" w:color="auto"/>
        <w:right w:val="none" w:sz="0" w:space="0" w:color="auto"/>
      </w:divBdr>
    </w:div>
    <w:div w:id="912276731">
      <w:bodyDiv w:val="1"/>
      <w:marLeft w:val="0"/>
      <w:marRight w:val="0"/>
      <w:marTop w:val="0"/>
      <w:marBottom w:val="0"/>
      <w:divBdr>
        <w:top w:val="none" w:sz="0" w:space="0" w:color="auto"/>
        <w:left w:val="none" w:sz="0" w:space="0" w:color="auto"/>
        <w:bottom w:val="none" w:sz="0" w:space="0" w:color="auto"/>
        <w:right w:val="none" w:sz="0" w:space="0" w:color="auto"/>
      </w:divBdr>
      <w:divsChild>
        <w:div w:id="1748961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30B96A-6FA0-4DAF-ABF2-D2EBA3A8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5</TotalTime>
  <Pages>15</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Johnston</dc:creator>
  <cp:lastModifiedBy>Dawn Johnston</cp:lastModifiedBy>
  <cp:revision>3</cp:revision>
  <dcterms:created xsi:type="dcterms:W3CDTF">2024-01-17T09:07:00Z</dcterms:created>
  <dcterms:modified xsi:type="dcterms:W3CDTF">2024-01-17T09:11:00Z</dcterms:modified>
</cp:coreProperties>
</file>